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pPr w:leftFromText="180" w:rightFromText="180" w:vertAnchor="text" w:horzAnchor="margin" w:tblpX="-360" w:tblpY="-59"/>
        <w:tblW w:w="1046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64"/>
      </w:tblGrid>
      <w:tr w:rsidR="001537B6" w14:paraId="43767E0D" w14:textId="77777777" w:rsidTr="008C07D5">
        <w:tc>
          <w:tcPr>
            <w:tcW w:w="10464" w:type="dxa"/>
          </w:tcPr>
          <w:p w14:paraId="6D454C2C" w14:textId="75A30C93" w:rsidR="008C07D5" w:rsidRDefault="008C07D5" w:rsidP="008C07D5">
            <w:pPr>
              <w:pStyle w:val="Header"/>
              <w:tabs>
                <w:tab w:val="clear" w:pos="8640"/>
                <w:tab w:val="right" w:pos="9000"/>
              </w:tabs>
              <w:spacing w:before="0" w:after="0"/>
              <w:ind w:left="1029"/>
              <w:jc w:val="center"/>
              <w:rPr>
                <w:rFonts w:ascii="Arial" w:eastAsia="Arial" w:hAnsi="Arial" w:cs="Arial"/>
                <w:b/>
                <w:sz w:val="26"/>
                <w:szCs w:val="26"/>
              </w:rPr>
            </w:pPr>
            <w:r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16E4EF78" wp14:editId="47809514">
                  <wp:simplePos x="0" y="0"/>
                  <wp:positionH relativeFrom="column">
                    <wp:posOffset>-41910</wp:posOffset>
                  </wp:positionH>
                  <wp:positionV relativeFrom="paragraph">
                    <wp:posOffset>171450</wp:posOffset>
                  </wp:positionV>
                  <wp:extent cx="1085850" cy="1085850"/>
                  <wp:effectExtent l="0" t="0" r="0" b="0"/>
                  <wp:wrapSquare wrapText="bothSides"/>
                  <wp:docPr id="3" name="Picture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" name="Picture 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85850" cy="108585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FFA">
              <w:rPr>
                <w:rFonts w:ascii="Arial" w:eastAsia="Arial" w:hAnsi="Arial" w:cs="Arial"/>
                <w:b/>
                <w:bCs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 xml:space="preserve"> </w:t>
            </w:r>
          </w:p>
          <w:p w14:paraId="72F955CC" w14:textId="22CB8B13" w:rsidR="001537B6" w:rsidRDefault="008C07D5" w:rsidP="008C07D5">
            <w:pPr>
              <w:pStyle w:val="Header"/>
              <w:tabs>
                <w:tab w:val="clear" w:pos="8640"/>
                <w:tab w:val="right" w:pos="9000"/>
              </w:tabs>
              <w:spacing w:before="0" w:after="0"/>
              <w:ind w:left="1029"/>
              <w:jc w:val="center"/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</w:pPr>
            <w:r>
              <w:rPr>
                <w:rFonts w:ascii="Arial" w:eastAsia="Arial" w:hAnsi="Arial" w:cs="Arial"/>
                <w:b/>
                <w:sz w:val="26"/>
                <w:szCs w:val="26"/>
              </w:rPr>
              <w:t>KEME</w:t>
            </w:r>
            <w:r>
              <w:rPr>
                <w:rFonts w:ascii="Arial" w:eastAsia="Arial" w:hAnsi="Arial" w:cs="Arial"/>
                <w:b/>
                <w:spacing w:val="5"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>T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ER</w:t>
            </w:r>
            <w:r>
              <w:rPr>
                <w:rFonts w:ascii="Arial" w:eastAsia="Arial" w:hAnsi="Arial" w:cs="Arial"/>
                <w:b/>
                <w:spacing w:val="5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spacing w:val="-19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K</w:t>
            </w:r>
            <w:r>
              <w:rPr>
                <w:rFonts w:ascii="Arial" w:eastAsia="Arial" w:hAnsi="Arial" w:cs="Arial"/>
                <w:b/>
                <w:spacing w:val="5"/>
                <w:sz w:val="26"/>
                <w:szCs w:val="26"/>
              </w:rPr>
              <w:t>EU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spacing w:val="5"/>
                <w:sz w:val="26"/>
                <w:szCs w:val="26"/>
              </w:rPr>
              <w:t>G</w:t>
            </w:r>
            <w:r>
              <w:rPr>
                <w:rFonts w:ascii="Arial" w:eastAsia="Arial" w:hAnsi="Arial" w:cs="Arial"/>
                <w:b/>
                <w:spacing w:val="-5"/>
                <w:sz w:val="26"/>
                <w:szCs w:val="26"/>
              </w:rPr>
              <w:t>A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N</w:t>
            </w:r>
            <w:r>
              <w:rPr>
                <w:rFonts w:ascii="Arial" w:eastAsia="Arial" w:hAnsi="Arial" w:cs="Arial"/>
                <w:b/>
                <w:spacing w:val="-15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R</w:t>
            </w:r>
            <w:r>
              <w:rPr>
                <w:rFonts w:ascii="Arial" w:eastAsia="Arial" w:hAnsi="Arial" w:cs="Arial"/>
                <w:b/>
                <w:spacing w:val="5"/>
                <w:sz w:val="26"/>
                <w:szCs w:val="26"/>
              </w:rPr>
              <w:t>E</w:t>
            </w:r>
            <w:r>
              <w:rPr>
                <w:rFonts w:ascii="Arial" w:eastAsia="Arial" w:hAnsi="Arial" w:cs="Arial"/>
                <w:b/>
                <w:sz w:val="26"/>
                <w:szCs w:val="26"/>
              </w:rPr>
              <w:t>PUBLIK</w:t>
            </w:r>
            <w:r>
              <w:rPr>
                <w:rFonts w:ascii="Arial" w:eastAsia="Arial" w:hAnsi="Arial" w:cs="Arial"/>
                <w:b/>
                <w:spacing w:val="-8"/>
                <w:sz w:val="26"/>
                <w:szCs w:val="26"/>
              </w:rPr>
              <w:t xml:space="preserve"> 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>INDONES</w:t>
            </w:r>
            <w:r>
              <w:rPr>
                <w:rFonts w:ascii="Arial" w:eastAsia="Arial" w:hAnsi="Arial" w:cs="Arial"/>
                <w:b/>
                <w:spacing w:val="5"/>
                <w:w w:val="99"/>
                <w:sz w:val="26"/>
                <w:szCs w:val="26"/>
              </w:rPr>
              <w:t>I</w:t>
            </w:r>
            <w:r>
              <w:rPr>
                <w:rFonts w:ascii="Arial" w:eastAsia="Arial" w:hAnsi="Arial" w:cs="Arial"/>
                <w:b/>
                <w:w w:val="99"/>
                <w:sz w:val="26"/>
                <w:szCs w:val="26"/>
              </w:rPr>
              <w:t xml:space="preserve">A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JE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BEA DAN CUKAI</w:t>
            </w:r>
          </w:p>
          <w:p w14:paraId="2A53AA42" w14:textId="77777777" w:rsidR="008C07D5" w:rsidRDefault="008C07D5" w:rsidP="008C07D5">
            <w:pPr>
              <w:spacing w:before="59" w:after="0"/>
              <w:ind w:left="1029" w:right="901"/>
              <w:jc w:val="center"/>
              <w:rPr>
                <w:rFonts w:ascii="Arial" w:eastAsia="Arial" w:hAnsi="Arial" w:cs="Arial"/>
                <w:sz w:val="22"/>
                <w:szCs w:val="22"/>
              </w:rPr>
            </w:pPr>
            <w:bookmarkStart w:id="0" w:name="_Hlk196204674"/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KANTOR WILAYAH DJBC JAWA TENGAH DAN D.I. YOGYAKARTA</w:t>
            </w:r>
          </w:p>
          <w:p w14:paraId="25FD65A3" w14:textId="29803576" w:rsidR="008C07D5" w:rsidRDefault="008C07D5" w:rsidP="008C07D5">
            <w:pPr>
              <w:spacing w:before="1"/>
              <w:ind w:left="1029" w:right="1055"/>
              <w:jc w:val="center"/>
              <w:rPr>
                <w:sz w:val="11"/>
                <w:szCs w:val="11"/>
              </w:rPr>
            </w:pP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PEJ</w:t>
            </w:r>
            <w:r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B</w:t>
            </w:r>
            <w:r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PE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L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-9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F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R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2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-4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D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O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>U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M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>E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9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pacing w:val="2"/>
                <w:sz w:val="22"/>
                <w:szCs w:val="22"/>
              </w:rPr>
              <w:t>S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1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I</w:t>
            </w:r>
            <w:r>
              <w:rPr>
                <w:rFonts w:ascii="Arial" w:eastAsia="Arial" w:hAnsi="Arial" w:cs="Arial"/>
                <w:b/>
                <w:spacing w:val="-6"/>
                <w:sz w:val="22"/>
                <w:szCs w:val="22"/>
              </w:rPr>
              <w:t>N</w:t>
            </w:r>
            <w:r>
              <w:rPr>
                <w:rFonts w:ascii="Arial" w:eastAsia="Arial" w:hAnsi="Arial" w:cs="Arial"/>
                <w:b/>
                <w:spacing w:val="1"/>
                <w:sz w:val="22"/>
                <w:szCs w:val="22"/>
              </w:rPr>
              <w:t>G</w:t>
            </w:r>
            <w:r>
              <w:rPr>
                <w:rFonts w:ascii="Arial" w:eastAsia="Arial" w:hAnsi="Arial" w:cs="Arial"/>
                <w:b/>
                <w:spacing w:val="4"/>
                <w:sz w:val="22"/>
                <w:szCs w:val="22"/>
              </w:rPr>
              <w:t>K</w:t>
            </w:r>
            <w:r>
              <w:rPr>
                <w:rFonts w:ascii="Arial" w:eastAsia="Arial" w:hAnsi="Arial" w:cs="Arial"/>
                <w:b/>
                <w:spacing w:val="-10"/>
                <w:sz w:val="22"/>
                <w:szCs w:val="22"/>
              </w:rPr>
              <w:t>A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T</w:t>
            </w:r>
            <w:r>
              <w:rPr>
                <w:rFonts w:ascii="Arial" w:eastAsia="Arial" w:hAnsi="Arial" w:cs="Arial"/>
                <w:b/>
                <w:spacing w:val="6"/>
                <w:sz w:val="22"/>
                <w:szCs w:val="22"/>
              </w:rPr>
              <w:t xml:space="preserve"> </w:t>
            </w:r>
            <w:r>
              <w:rPr>
                <w:rFonts w:ascii="Arial" w:eastAsia="Arial" w:hAnsi="Arial" w:cs="Arial"/>
                <w:b/>
                <w:sz w:val="22"/>
                <w:szCs w:val="22"/>
              </w:rPr>
              <w:t>II</w:t>
            </w:r>
          </w:p>
          <w:p w14:paraId="0530EF37" w14:textId="77777777" w:rsidR="008C07D5" w:rsidRPr="005E3046" w:rsidRDefault="008C07D5" w:rsidP="008C07D5">
            <w:pPr>
              <w:pStyle w:val="paragraph"/>
              <w:spacing w:before="0" w:beforeAutospacing="0" w:after="0" w:afterAutospacing="0"/>
              <w:ind w:left="1029"/>
              <w:jc w:val="center"/>
              <w:textAlignment w:val="baseline"/>
              <w:rPr>
                <w:rFonts w:ascii="Arial" w:eastAsia="Arial" w:hAnsi="Arial" w:cs="Arial"/>
                <w:bCs/>
                <w:spacing w:val="1"/>
                <w:sz w:val="14"/>
                <w:szCs w:val="14"/>
                <w:lang w:val="en-US" w:eastAsia="en-US"/>
              </w:rPr>
            </w:pPr>
            <w:hyperlink r:id="rId10" w:tgtFrame="_blank" w:history="1">
              <w:r w:rsidRPr="005E3046">
                <w:rPr>
                  <w:rFonts w:ascii="Arial" w:eastAsia="Arial" w:hAnsi="Arial" w:cs="Arial"/>
                  <w:bCs/>
                  <w:spacing w:val="1"/>
                  <w:sz w:val="14"/>
                  <w:szCs w:val="14"/>
                  <w:lang w:val="en-US" w:eastAsia="en-US"/>
                </w:rPr>
                <w:t>JALAN AHMAD YANI NO.139, PLEBURAN, SEMARANG SEL., KOTA SEMARANG, JAWA TENGAH 50241</w:t>
              </w:r>
            </w:hyperlink>
            <w:r w:rsidRPr="005E3046">
              <w:rPr>
                <w:rFonts w:ascii="Arial" w:eastAsia="Arial" w:hAnsi="Arial" w:cs="Arial"/>
                <w:bCs/>
                <w:spacing w:val="1"/>
                <w:sz w:val="14"/>
                <w:szCs w:val="14"/>
                <w:lang w:val="en-US" w:eastAsia="en-US"/>
              </w:rPr>
              <w:t> </w:t>
            </w:r>
          </w:p>
          <w:p w14:paraId="4155D205" w14:textId="77777777" w:rsidR="008C07D5" w:rsidRPr="005E3046" w:rsidRDefault="008C07D5" w:rsidP="008C07D5">
            <w:pPr>
              <w:pStyle w:val="paragraph"/>
              <w:spacing w:before="0" w:beforeAutospacing="0" w:after="0" w:afterAutospacing="0"/>
              <w:ind w:left="1029"/>
              <w:jc w:val="center"/>
              <w:textAlignment w:val="baseline"/>
              <w:rPr>
                <w:rFonts w:ascii="Arial" w:eastAsia="Arial" w:hAnsi="Arial" w:cs="Arial"/>
                <w:bCs/>
                <w:spacing w:val="1"/>
                <w:sz w:val="14"/>
                <w:szCs w:val="14"/>
                <w:lang w:val="en-US" w:eastAsia="en-US"/>
              </w:rPr>
            </w:pPr>
            <w:hyperlink r:id="rId11" w:tgtFrame="_blank" w:history="1">
              <w:r w:rsidRPr="005E3046">
                <w:rPr>
                  <w:rFonts w:ascii="Arial" w:eastAsia="Arial" w:hAnsi="Arial" w:cs="Arial"/>
                  <w:bCs/>
                  <w:spacing w:val="1"/>
                  <w:sz w:val="14"/>
                  <w:szCs w:val="14"/>
                  <w:lang w:val="en-US" w:eastAsia="en-US"/>
                </w:rPr>
                <w:t>TELEPON (024) 76442525; FAKSIMILE (024) 76442013; LAMAN www.beacukai.go.id</w:t>
              </w:r>
            </w:hyperlink>
            <w:r w:rsidRPr="005E3046">
              <w:rPr>
                <w:rFonts w:ascii="Arial" w:eastAsia="Arial" w:hAnsi="Arial" w:cs="Arial"/>
                <w:bCs/>
                <w:spacing w:val="1"/>
                <w:sz w:val="14"/>
                <w:szCs w:val="14"/>
                <w:lang w:val="en-US" w:eastAsia="en-US"/>
              </w:rPr>
              <w:t> </w:t>
            </w:r>
          </w:p>
          <w:p w14:paraId="7FA32452" w14:textId="6DA83A63" w:rsidR="008C07D5" w:rsidRDefault="008C07D5" w:rsidP="008C07D5">
            <w:pPr>
              <w:pStyle w:val="Header"/>
              <w:tabs>
                <w:tab w:val="clear" w:pos="8640"/>
                <w:tab w:val="right" w:pos="9000"/>
              </w:tabs>
              <w:spacing w:before="0" w:after="0"/>
              <w:ind w:left="1029"/>
              <w:jc w:val="center"/>
              <w:rPr>
                <w:rFonts w:ascii="Arial" w:eastAsia="Arial" w:hAnsi="Arial" w:cs="Arial"/>
                <w:bCs/>
                <w:spacing w:val="1"/>
                <w:sz w:val="14"/>
                <w:szCs w:val="14"/>
              </w:rPr>
            </w:pPr>
            <w:hyperlink r:id="rId12" w:tgtFrame="_blank" w:history="1">
              <w:r w:rsidRPr="005E3046">
                <w:rPr>
                  <w:rFonts w:ascii="Arial" w:eastAsia="Arial" w:hAnsi="Arial" w:cs="Arial"/>
                  <w:bCs/>
                  <w:spacing w:val="1"/>
                  <w:sz w:val="14"/>
                  <w:szCs w:val="14"/>
                </w:rPr>
                <w:t>PUSAT KONTAK LAYANAN 1500225; SUREL kwbcjatengdiy@customs.go.id</w:t>
              </w:r>
            </w:hyperlink>
          </w:p>
          <w:bookmarkEnd w:id="0"/>
          <w:p w14:paraId="625D799B" w14:textId="77777777" w:rsidR="00BD3D46" w:rsidRDefault="00BD3D46" w:rsidP="00BD3D46">
            <w:pPr>
              <w:pBdr>
                <w:bottom w:val="single" w:sz="8" w:space="0" w:color="auto"/>
              </w:pBdr>
              <w:spacing w:before="0" w:after="0"/>
              <w:jc w:val="center"/>
              <w:rPr>
                <w:rFonts w:ascii="Arial" w:hAnsi="Arial" w:cs="Arial"/>
                <w:sz w:val="14"/>
                <w:szCs w:val="14"/>
              </w:rPr>
            </w:pPr>
          </w:p>
          <w:p w14:paraId="370F0AF2" w14:textId="77777777" w:rsidR="001537B6" w:rsidRDefault="003C0FFA">
            <w:pPr>
              <w:pStyle w:val="ListParagraph"/>
              <w:spacing w:before="120" w:after="0" w:line="360" w:lineRule="auto"/>
              <w:ind w:left="360"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  <w:b/>
                <w:bCs/>
              </w:rPr>
              <w:t>PERNYATAAN KEBERATAN ATAS PERMOHONAN INFORMASI</w:t>
            </w:r>
          </w:p>
          <w:p w14:paraId="5723C55F" w14:textId="77777777" w:rsidR="001537B6" w:rsidRDefault="003C0FFA">
            <w:pPr>
              <w:pStyle w:val="ListParagraph"/>
              <w:numPr>
                <w:ilvl w:val="0"/>
                <w:numId w:val="1"/>
              </w:numPr>
              <w:spacing w:after="0" w:line="360" w:lineRule="auto"/>
              <w:jc w:val="left"/>
              <w:rPr>
                <w:rFonts w:ascii="Arial" w:hAnsi="Arial" w:cs="Arial"/>
                <w:bCs/>
              </w:rPr>
            </w:pPr>
            <w:r>
              <w:rPr>
                <w:rFonts w:ascii="Arial" w:hAnsi="Arial" w:cs="Arial"/>
                <w:b/>
                <w:bCs/>
              </w:rPr>
              <w:t>INFORMASI PENGAJU KEBERATAN</w:t>
            </w:r>
          </w:p>
          <w:tbl>
            <w:tblPr>
              <w:tblStyle w:val="TableGrid"/>
              <w:tblW w:w="10060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3674"/>
              <w:gridCol w:w="279"/>
              <w:gridCol w:w="6107"/>
            </w:tblGrid>
            <w:tr w:rsidR="001537B6" w14:paraId="08699AF1" w14:textId="77777777">
              <w:trPr>
                <w:trHeight w:val="252"/>
              </w:trPr>
              <w:tc>
                <w:tcPr>
                  <w:tcW w:w="3674" w:type="dxa"/>
                </w:tcPr>
                <w:p w14:paraId="1257B717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Pendaftaran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Keberatan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4A179E35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071D4195" w14:textId="3D8DF301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KEB-</w:t>
                  </w:r>
                  <w:r w:rsidR="00126134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</w:t>
                  </w:r>
                  <w:r w:rsidR="008C07D5" w:rsidRPr="002E53F0">
                    <w:t>/PPID.BC/WBC.10/</w:t>
                  </w:r>
                  <w:r w:rsidR="008C07D5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r w:rsidR="000869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      </w:t>
                  </w:r>
                  <w:proofErr w:type="gramStart"/>
                  <w:r w:rsidR="000869EB"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 </w:t>
                  </w:r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(</w:t>
                  </w:r>
                  <w:proofErr w:type="spellStart"/>
                  <w:proofErr w:type="gramEnd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diisi</w:t>
                  </w:r>
                  <w:proofErr w:type="spellEnd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petugas</w:t>
                  </w:r>
                  <w:proofErr w:type="spellEnd"/>
                  <w:r>
                    <w:rPr>
                      <w:rFonts w:ascii="Arial" w:hAnsi="Arial" w:cs="Arial"/>
                      <w:bCs/>
                      <w:i/>
                      <w:sz w:val="22"/>
                      <w:szCs w:val="22"/>
                    </w:rPr>
                    <w:t>)*</w:t>
                  </w:r>
                </w:p>
              </w:tc>
            </w:tr>
            <w:tr w:rsidR="001537B6" w14:paraId="11A187A5" w14:textId="77777777">
              <w:tc>
                <w:tcPr>
                  <w:tcW w:w="3674" w:type="dxa"/>
                </w:tcPr>
                <w:p w14:paraId="5669D0AA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Pendaftaran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Permohonan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Informasi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3476DDAE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4F232078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137145FD" w14:textId="77777777">
              <w:tc>
                <w:tcPr>
                  <w:tcW w:w="3674" w:type="dxa"/>
                </w:tcPr>
                <w:p w14:paraId="7CDD7591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Tujuan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Penggunaan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Informasi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56F43775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7200600A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5F64D55C" w14:textId="77777777">
              <w:tc>
                <w:tcPr>
                  <w:tcW w:w="10060" w:type="dxa"/>
                  <w:gridSpan w:val="3"/>
                </w:tcPr>
                <w:p w14:paraId="7B96B32E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Identitas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Pemohon</w:t>
                  </w:r>
                  <w:proofErr w:type="spellEnd"/>
                </w:p>
              </w:tc>
            </w:tr>
            <w:tr w:rsidR="001537B6" w14:paraId="3A5F7513" w14:textId="77777777">
              <w:trPr>
                <w:trHeight w:val="287"/>
              </w:trPr>
              <w:tc>
                <w:tcPr>
                  <w:tcW w:w="3674" w:type="dxa"/>
                </w:tcPr>
                <w:p w14:paraId="3A5A08C2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279" w:type="dxa"/>
                </w:tcPr>
                <w:p w14:paraId="2B0EC841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71252DEB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3EDDAA5D" w14:textId="77777777">
              <w:trPr>
                <w:trHeight w:val="432"/>
              </w:trPr>
              <w:tc>
                <w:tcPr>
                  <w:tcW w:w="3674" w:type="dxa"/>
                </w:tcPr>
                <w:p w14:paraId="7B1B3889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Alamat</w:t>
                  </w:r>
                </w:p>
              </w:tc>
              <w:tc>
                <w:tcPr>
                  <w:tcW w:w="279" w:type="dxa"/>
                </w:tcPr>
                <w:p w14:paraId="5E54C96B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  <w:p w14:paraId="75BFEC34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  <w:tc>
                <w:tcPr>
                  <w:tcW w:w="6107" w:type="dxa"/>
                </w:tcPr>
                <w:p w14:paraId="5ED57B07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67814106" w14:textId="77777777">
              <w:tc>
                <w:tcPr>
                  <w:tcW w:w="3674" w:type="dxa"/>
                </w:tcPr>
                <w:p w14:paraId="58DD7E10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Pekerjaan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443A0234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00736F4B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483307B8" w14:textId="77777777">
              <w:tc>
                <w:tcPr>
                  <w:tcW w:w="3674" w:type="dxa"/>
                </w:tcPr>
                <w:p w14:paraId="64A86689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Telepon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2B727588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61139B20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2C21FAAF" w14:textId="77777777">
              <w:tc>
                <w:tcPr>
                  <w:tcW w:w="3674" w:type="dxa"/>
                </w:tcPr>
                <w:p w14:paraId="68BC09AA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NIK / NPWP</w:t>
                  </w:r>
                </w:p>
              </w:tc>
              <w:tc>
                <w:tcPr>
                  <w:tcW w:w="279" w:type="dxa"/>
                </w:tcPr>
                <w:p w14:paraId="10CBA736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6FDA7E08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2FFC9D4F" w14:textId="77777777">
              <w:tc>
                <w:tcPr>
                  <w:tcW w:w="3674" w:type="dxa"/>
                </w:tcPr>
                <w:p w14:paraId="2E9AD621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Bersama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ini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kami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lampirkan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05157F91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24CB8D68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jc w:val="both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69CADF39" w14:textId="77777777">
              <w:tc>
                <w:tcPr>
                  <w:tcW w:w="10060" w:type="dxa"/>
                  <w:gridSpan w:val="3"/>
                </w:tcPr>
                <w:p w14:paraId="092BA0F7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Identitas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Kuasa </w:t>
                  </w:r>
                  <w:proofErr w:type="spellStart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>Pemohon</w:t>
                  </w:r>
                  <w:proofErr w:type="spellEnd"/>
                  <w:r>
                    <w:rPr>
                      <w:rFonts w:ascii="Arial" w:hAnsi="Arial" w:cs="Arial"/>
                      <w:b/>
                      <w:bCs/>
                      <w:sz w:val="22"/>
                      <w:szCs w:val="22"/>
                    </w:rPr>
                    <w:t xml:space="preserve"> **</w:t>
                  </w:r>
                </w:p>
              </w:tc>
            </w:tr>
            <w:tr w:rsidR="001537B6" w14:paraId="59DE5873" w14:textId="77777777">
              <w:tc>
                <w:tcPr>
                  <w:tcW w:w="3674" w:type="dxa"/>
                </w:tcPr>
                <w:p w14:paraId="26E27017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Nama</w:t>
                  </w:r>
                </w:p>
              </w:tc>
              <w:tc>
                <w:tcPr>
                  <w:tcW w:w="279" w:type="dxa"/>
                </w:tcPr>
                <w:p w14:paraId="57F2E8C9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1CD95D55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0771E121" w14:textId="77777777">
              <w:trPr>
                <w:trHeight w:val="513"/>
              </w:trPr>
              <w:tc>
                <w:tcPr>
                  <w:tcW w:w="3674" w:type="dxa"/>
                </w:tcPr>
                <w:p w14:paraId="41F4140F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Alamat</w:t>
                  </w:r>
                </w:p>
              </w:tc>
              <w:tc>
                <w:tcPr>
                  <w:tcW w:w="279" w:type="dxa"/>
                </w:tcPr>
                <w:p w14:paraId="4BB26CF3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170A7687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676D24C0" w14:textId="77777777">
              <w:tc>
                <w:tcPr>
                  <w:tcW w:w="3674" w:type="dxa"/>
                </w:tcPr>
                <w:p w14:paraId="36D6586D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Nomor</w:t>
                  </w:r>
                  <w:proofErr w:type="spellEnd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Telepon</w:t>
                  </w:r>
                  <w:proofErr w:type="spellEnd"/>
                </w:p>
              </w:tc>
              <w:tc>
                <w:tcPr>
                  <w:tcW w:w="279" w:type="dxa"/>
                </w:tcPr>
                <w:p w14:paraId="580B123B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3BC749F6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  <w:tr w:rsidR="001537B6" w14:paraId="0234767A" w14:textId="77777777">
              <w:tc>
                <w:tcPr>
                  <w:tcW w:w="3674" w:type="dxa"/>
                </w:tcPr>
                <w:p w14:paraId="6127D767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ind w:firstLine="51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NIK/NPWP</w:t>
                  </w:r>
                </w:p>
              </w:tc>
              <w:tc>
                <w:tcPr>
                  <w:tcW w:w="279" w:type="dxa"/>
                </w:tcPr>
                <w:p w14:paraId="507F7BB5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bCs/>
                      <w:sz w:val="22"/>
                      <w:szCs w:val="22"/>
                    </w:rPr>
                    <w:t>:</w:t>
                  </w:r>
                </w:p>
              </w:tc>
              <w:tc>
                <w:tcPr>
                  <w:tcW w:w="6107" w:type="dxa"/>
                </w:tcPr>
                <w:p w14:paraId="45B9C12B" w14:textId="77777777" w:rsidR="001537B6" w:rsidRDefault="001537B6" w:rsidP="008C07D5">
                  <w:pPr>
                    <w:framePr w:hSpace="180" w:wrap="around" w:vAnchor="text" w:hAnchor="margin" w:x="-360" w:y="-59"/>
                    <w:tabs>
                      <w:tab w:val="left" w:pos="2170"/>
                    </w:tabs>
                    <w:spacing w:before="0" w:after="0"/>
                    <w:rPr>
                      <w:rFonts w:ascii="Arial" w:hAnsi="Arial" w:cs="Arial"/>
                      <w:bCs/>
                      <w:sz w:val="22"/>
                      <w:szCs w:val="22"/>
                    </w:rPr>
                  </w:pPr>
                </w:p>
              </w:tc>
            </w:tr>
          </w:tbl>
          <w:p w14:paraId="31B1D05B" w14:textId="77777777" w:rsidR="001537B6" w:rsidRDefault="003C0FFA">
            <w:pPr>
              <w:pStyle w:val="ListParagraph"/>
              <w:numPr>
                <w:ilvl w:val="0"/>
                <w:numId w:val="1"/>
              </w:numPr>
              <w:tabs>
                <w:tab w:val="left" w:pos="284"/>
              </w:tabs>
              <w:spacing w:before="120" w:after="0" w:line="360" w:lineRule="auto"/>
              <w:jc w:val="left"/>
              <w:rPr>
                <w:rFonts w:ascii="Arial" w:hAnsi="Arial" w:cs="Arial"/>
                <w:b/>
                <w:bCs/>
              </w:rPr>
            </w:pP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Alasan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Pengajuan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bCs/>
                <w:lang w:val="en-US"/>
              </w:rPr>
              <w:t>Keberatan</w:t>
            </w:r>
            <w:proofErr w:type="spellEnd"/>
            <w:r>
              <w:rPr>
                <w:rFonts w:ascii="Arial" w:hAnsi="Arial" w:cs="Arial"/>
                <w:b/>
                <w:bCs/>
                <w:lang w:val="en-US"/>
              </w:rPr>
              <w:t>***</w:t>
            </w:r>
          </w:p>
          <w:tbl>
            <w:tblPr>
              <w:tblW w:w="9614" w:type="dxa"/>
              <w:tblInd w:w="108" w:type="dxa"/>
              <w:tblLook w:val="04A0" w:firstRow="1" w:lastRow="0" w:firstColumn="1" w:lastColumn="0" w:noHBand="0" w:noVBand="1"/>
            </w:tblPr>
            <w:tblGrid>
              <w:gridCol w:w="680"/>
              <w:gridCol w:w="8934"/>
            </w:tblGrid>
            <w:tr w:rsidR="001537B6" w14:paraId="37D4DB55" w14:textId="77777777">
              <w:trPr>
                <w:trHeight w:hRule="exact" w:val="577"/>
              </w:trPr>
              <w:tc>
                <w:tcPr>
                  <w:tcW w:w="680" w:type="dxa"/>
                </w:tcPr>
                <w:p w14:paraId="0D930915" w14:textId="77777777" w:rsidR="001537B6" w:rsidRDefault="00BD3D46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5CD022D3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Penolakan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atas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permintaan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berdasarkan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alasan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pengecualian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sebagaimana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dimaksud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Pasal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17 UU KIP</w:t>
                  </w:r>
                </w:p>
              </w:tc>
            </w:tr>
            <w:tr w:rsidR="001537B6" w14:paraId="1CCEC011" w14:textId="77777777">
              <w:trPr>
                <w:trHeight w:hRule="exact" w:val="298"/>
              </w:trPr>
              <w:tc>
                <w:tcPr>
                  <w:tcW w:w="680" w:type="dxa"/>
                </w:tcPr>
                <w:p w14:paraId="7BEF2E2E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21CBA6E7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disediakannya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berkala</w:t>
                  </w:r>
                  <w:proofErr w:type="spellEnd"/>
                </w:p>
              </w:tc>
            </w:tr>
            <w:tr w:rsidR="001537B6" w14:paraId="0CF4D8FB" w14:textId="77777777">
              <w:trPr>
                <w:trHeight w:hRule="exact" w:val="280"/>
              </w:trPr>
              <w:tc>
                <w:tcPr>
                  <w:tcW w:w="680" w:type="dxa"/>
                </w:tcPr>
                <w:p w14:paraId="42AAFEFA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35049C81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  <w:shd w:val="clear" w:color="auto" w:fill="FFFFFF"/>
                    </w:rPr>
                    <w:t>Tidak ditanggapinya permintaan informasi</w:t>
                  </w:r>
                </w:p>
              </w:tc>
            </w:tr>
            <w:tr w:rsidR="001537B6" w14:paraId="4852EC74" w14:textId="77777777">
              <w:trPr>
                <w:trHeight w:hRule="exact" w:val="253"/>
              </w:trPr>
              <w:tc>
                <w:tcPr>
                  <w:tcW w:w="680" w:type="dxa"/>
                </w:tcPr>
                <w:p w14:paraId="2834E00A" w14:textId="77777777" w:rsidR="001537B6" w:rsidRDefault="00126134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0F83A4B8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Permintaan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Informasi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ditanggapi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sebagaimana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diminta</w:t>
                  </w:r>
                  <w:proofErr w:type="spellEnd"/>
                </w:p>
              </w:tc>
            </w:tr>
            <w:tr w:rsidR="001537B6" w14:paraId="62156045" w14:textId="77777777">
              <w:trPr>
                <w:trHeight w:hRule="exact" w:val="262"/>
              </w:trPr>
              <w:tc>
                <w:tcPr>
                  <w:tcW w:w="680" w:type="dxa"/>
                </w:tcPr>
                <w:p w14:paraId="3045EE2A" w14:textId="77777777" w:rsidR="001537B6" w:rsidRDefault="00126134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05CE9ACD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Tidak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dipenuhinya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permintaan</w:t>
                  </w:r>
                  <w:proofErr w:type="spellEnd"/>
                  <w:r>
                    <w:rPr>
                      <w:rFonts w:ascii="Arial" w:hAnsi="Arial" w:cs="Arial"/>
                      <w:bCs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lang w:val="en-US"/>
                    </w:rPr>
                    <w:t>informasi</w:t>
                  </w:r>
                  <w:proofErr w:type="spellEnd"/>
                </w:p>
              </w:tc>
            </w:tr>
            <w:tr w:rsidR="001537B6" w14:paraId="2B849FA2" w14:textId="77777777">
              <w:trPr>
                <w:trHeight w:hRule="exact" w:val="280"/>
              </w:trPr>
              <w:tc>
                <w:tcPr>
                  <w:tcW w:w="680" w:type="dxa"/>
                </w:tcPr>
                <w:p w14:paraId="691B20F0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50CB8A47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  <w:bCs/>
                      <w:lang w:val="en-US"/>
                    </w:rPr>
                  </w:pPr>
                  <w:r>
                    <w:rPr>
                      <w:rFonts w:ascii="Arial" w:hAnsi="Arial" w:cs="Arial"/>
                    </w:rPr>
                    <w:t>Pengenaan Biaya yang tidak wajar</w:t>
                  </w:r>
                </w:p>
              </w:tc>
            </w:tr>
            <w:tr w:rsidR="001537B6" w14:paraId="7700E9C3" w14:textId="77777777">
              <w:trPr>
                <w:trHeight w:hRule="exact" w:val="352"/>
              </w:trPr>
              <w:tc>
                <w:tcPr>
                  <w:tcW w:w="680" w:type="dxa"/>
                </w:tcPr>
                <w:p w14:paraId="19ECDB87" w14:textId="77777777" w:rsidR="001537B6" w:rsidRDefault="003C0FFA" w:rsidP="008C07D5">
                  <w:pPr>
                    <w:framePr w:hSpace="180" w:wrap="around" w:vAnchor="text" w:hAnchor="margin" w:x="-360" w:y="-59"/>
                    <w:tabs>
                      <w:tab w:val="left" w:pos="284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◻</w:t>
                  </w:r>
                </w:p>
              </w:tc>
              <w:tc>
                <w:tcPr>
                  <w:tcW w:w="8934" w:type="dxa"/>
                </w:tcPr>
                <w:p w14:paraId="2EAE7D12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numPr>
                      <w:ilvl w:val="0"/>
                      <w:numId w:val="2"/>
                    </w:numPr>
                    <w:tabs>
                      <w:tab w:val="left" w:pos="284"/>
                    </w:tabs>
                    <w:spacing w:after="0" w:line="240" w:lineRule="auto"/>
                    <w:jc w:val="both"/>
                    <w:rPr>
                      <w:rFonts w:ascii="Arial" w:hAnsi="Arial" w:cs="Arial"/>
                    </w:rPr>
                  </w:pPr>
                  <w:r>
                    <w:rPr>
                      <w:rFonts w:ascii="Arial" w:hAnsi="Arial" w:cs="Arial"/>
                    </w:rPr>
                    <w:t>Penyampaian informasi yang melebihi jangka waktu yang diatur dalam UU KIP</w:t>
                  </w:r>
                </w:p>
              </w:tc>
            </w:tr>
          </w:tbl>
          <w:p w14:paraId="7914CFF4" w14:textId="77777777" w:rsidR="001537B6" w:rsidRDefault="003C0FFA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jc w:val="left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  <w:lang w:val="en-US"/>
              </w:rPr>
              <w:t>KASUS POSISI (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tambahkan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kertas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bila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lang w:val="en-US"/>
              </w:rPr>
              <w:t>perlu</w:t>
            </w:r>
            <w:proofErr w:type="spellEnd"/>
            <w:r>
              <w:rPr>
                <w:rFonts w:ascii="Arial" w:hAnsi="Arial" w:cs="Arial"/>
                <w:b/>
                <w:lang w:val="en-US"/>
              </w:rPr>
              <w:t>)</w:t>
            </w:r>
          </w:p>
          <w:p w14:paraId="2E7AB60F" w14:textId="77777777" w:rsidR="00B20339" w:rsidRPr="00B20339" w:rsidRDefault="00B20339" w:rsidP="00126134">
            <w:pPr>
              <w:pStyle w:val="ListParagraph"/>
              <w:spacing w:after="0" w:line="240" w:lineRule="auto"/>
              <w:jc w:val="both"/>
              <w:rPr>
                <w:rFonts w:ascii="Arial" w:hAnsi="Arial" w:cs="Arial"/>
                <w:lang w:val="en-US"/>
              </w:rPr>
            </w:pPr>
          </w:p>
          <w:p w14:paraId="34A71F03" w14:textId="77777777" w:rsidR="00B20339" w:rsidRDefault="00B20339">
            <w:pPr>
              <w:pStyle w:val="ListParagraph"/>
              <w:spacing w:after="0" w:line="240" w:lineRule="auto"/>
              <w:ind w:left="360"/>
              <w:jc w:val="left"/>
              <w:rPr>
                <w:rFonts w:ascii="Arial" w:hAnsi="Arial" w:cs="Arial"/>
                <w:lang w:val="en-US"/>
              </w:rPr>
            </w:pPr>
          </w:p>
          <w:p w14:paraId="0A5D8D76" w14:textId="77777777" w:rsidR="00960828" w:rsidRPr="00960828" w:rsidRDefault="003C0FFA">
            <w:pPr>
              <w:pStyle w:val="ListParagraph"/>
              <w:numPr>
                <w:ilvl w:val="0"/>
                <w:numId w:val="1"/>
              </w:numPr>
              <w:spacing w:after="0"/>
              <w:jc w:val="left"/>
              <w:rPr>
                <w:rFonts w:ascii="Arial" w:hAnsi="Arial" w:cs="Arial"/>
              </w:rPr>
            </w:pPr>
            <w:r>
              <w:rPr>
                <w:rFonts w:ascii="Arial" w:hAnsi="Arial" w:cs="Arial"/>
                <w:b/>
                <w:lang w:val="en-US"/>
              </w:rPr>
              <w:t>HARI/TANGGAL TANGGAPAN ATAS KEBERATAN AKAN DIBERIKAN:</w:t>
            </w:r>
            <w:r>
              <w:rPr>
                <w:rFonts w:ascii="Arial" w:hAnsi="Arial" w:cs="Arial"/>
                <w:lang w:val="en-US"/>
              </w:rPr>
              <w:t xml:space="preserve"> </w:t>
            </w:r>
          </w:p>
          <w:p w14:paraId="42089367" w14:textId="77777777" w:rsidR="00B20339" w:rsidRDefault="00B20339">
            <w:pPr>
              <w:spacing w:after="0"/>
              <w:rPr>
                <w:rFonts w:ascii="Arial" w:hAnsi="Arial" w:cs="Arial"/>
              </w:rPr>
            </w:pPr>
          </w:p>
          <w:p w14:paraId="5E0B9E59" w14:textId="77777777" w:rsidR="001537B6" w:rsidRDefault="003C0FFA">
            <w:pPr>
              <w:spacing w:after="0"/>
              <w:rPr>
                <w:rFonts w:ascii="Arial" w:hAnsi="Arial" w:cs="Arial"/>
              </w:rPr>
            </w:pPr>
            <w:proofErr w:type="spellStart"/>
            <w:r>
              <w:rPr>
                <w:rFonts w:ascii="Arial" w:hAnsi="Arial" w:cs="Arial"/>
              </w:rPr>
              <w:t>Demikian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keberatan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ini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sampaikan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atas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perhatian</w:t>
            </w:r>
            <w:proofErr w:type="spellEnd"/>
            <w:r>
              <w:rPr>
                <w:rFonts w:ascii="Arial" w:hAnsi="Arial" w:cs="Arial"/>
              </w:rPr>
              <w:t xml:space="preserve"> dan </w:t>
            </w:r>
            <w:proofErr w:type="spellStart"/>
            <w:r>
              <w:rPr>
                <w:rFonts w:ascii="Arial" w:hAnsi="Arial" w:cs="Arial"/>
              </w:rPr>
              <w:t>tanggapannya</w:t>
            </w:r>
            <w:proofErr w:type="spellEnd"/>
            <w:r>
              <w:rPr>
                <w:rFonts w:ascii="Arial" w:hAnsi="Arial" w:cs="Arial"/>
              </w:rPr>
              <w:t xml:space="preserve">, </w:t>
            </w:r>
            <w:proofErr w:type="spellStart"/>
            <w:r>
              <w:rPr>
                <w:rFonts w:ascii="Arial" w:hAnsi="Arial" w:cs="Arial"/>
              </w:rPr>
              <w:t>saya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ucapkan</w:t>
            </w:r>
            <w:proofErr w:type="spellEnd"/>
            <w:r>
              <w:rPr>
                <w:rFonts w:ascii="Arial" w:hAnsi="Arial" w:cs="Arial"/>
              </w:rPr>
              <w:t xml:space="preserve"> </w:t>
            </w:r>
            <w:proofErr w:type="spellStart"/>
            <w:r>
              <w:rPr>
                <w:rFonts w:ascii="Arial" w:hAnsi="Arial" w:cs="Arial"/>
              </w:rPr>
              <w:t>terimakasih</w:t>
            </w:r>
            <w:proofErr w:type="spellEnd"/>
            <w:r>
              <w:rPr>
                <w:rFonts w:ascii="Arial" w:hAnsi="Arial" w:cs="Arial"/>
              </w:rPr>
              <w:t>.</w:t>
            </w:r>
          </w:p>
          <w:p w14:paraId="7EC6A48E" w14:textId="6857C3AC" w:rsidR="001537B6" w:rsidRPr="000869EB" w:rsidRDefault="00126134">
            <w:pPr>
              <w:spacing w:after="0"/>
              <w:ind w:left="5040"/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………..</w:t>
            </w:r>
            <w:r w:rsidR="003C0FFA">
              <w:rPr>
                <w:rFonts w:ascii="Arial" w:hAnsi="Arial" w:cs="Arial"/>
                <w:sz w:val="22"/>
                <w:szCs w:val="22"/>
              </w:rPr>
              <w:t>,</w:t>
            </w:r>
            <w:r w:rsidR="003C0FFA">
              <w:rPr>
                <w:rFonts w:ascii="Arial" w:hAnsi="Arial" w:cs="Arial"/>
                <w:sz w:val="22"/>
                <w:szCs w:val="22"/>
                <w:lang w:val="id-ID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…………….</w:t>
            </w:r>
            <w:r w:rsidR="003C0FFA">
              <w:rPr>
                <w:rFonts w:ascii="Arial" w:hAnsi="Arial" w:cs="Arial"/>
                <w:sz w:val="22"/>
                <w:szCs w:val="22"/>
                <w:lang w:val="id-ID"/>
              </w:rPr>
              <w:t xml:space="preserve"> 20</w:t>
            </w:r>
            <w:r w:rsidR="000869EB">
              <w:rPr>
                <w:rFonts w:ascii="Arial" w:hAnsi="Arial" w:cs="Arial"/>
                <w:sz w:val="22"/>
                <w:szCs w:val="22"/>
              </w:rPr>
              <w:t>…</w:t>
            </w:r>
          </w:p>
          <w:p w14:paraId="25A3CED4" w14:textId="77777777" w:rsidR="001537B6" w:rsidRDefault="003C0FFA">
            <w:pPr>
              <w:tabs>
                <w:tab w:val="left" w:pos="6285"/>
              </w:tabs>
              <w:spacing w:before="0" w:after="0"/>
              <w:ind w:left="720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***** </w:t>
            </w:r>
            <w:proofErr w:type="spellStart"/>
            <w:r>
              <w:rPr>
                <w:rFonts w:ascii="Arial" w:hAnsi="Arial" w:cs="Arial"/>
                <w:sz w:val="22"/>
                <w:szCs w:val="22"/>
              </w:rPr>
              <w:t>Mengetahui</w:t>
            </w:r>
            <w:proofErr w:type="spellEnd"/>
            <w:r>
              <w:rPr>
                <w:rFonts w:ascii="Arial" w:hAnsi="Arial" w:cs="Arial"/>
                <w:sz w:val="22"/>
                <w:szCs w:val="22"/>
              </w:rPr>
              <w:t>, ******</w:t>
            </w:r>
          </w:p>
          <w:p w14:paraId="18425C95" w14:textId="77777777" w:rsidR="001537B6" w:rsidRDefault="003C0FFA">
            <w:pPr>
              <w:tabs>
                <w:tab w:val="left" w:pos="6285"/>
              </w:tabs>
              <w:spacing w:before="0" w:after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Petugas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Informasi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                                                                 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Pengaju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Keberatan</w:t>
            </w:r>
            <w:proofErr w:type="spellEnd"/>
          </w:p>
          <w:p w14:paraId="44E67122" w14:textId="77777777" w:rsidR="001537B6" w:rsidRDefault="003C0FFA">
            <w:pPr>
              <w:spacing w:before="0" w:after="0"/>
              <w:ind w:left="720"/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(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Penerima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 xml:space="preserve"> </w:t>
            </w:r>
            <w:proofErr w:type="spellStart"/>
            <w:r>
              <w:rPr>
                <w:rFonts w:ascii="Arial" w:hAnsi="Arial" w:cs="Arial"/>
                <w:b/>
                <w:sz w:val="22"/>
                <w:szCs w:val="22"/>
              </w:rPr>
              <w:t>Keberatan</w:t>
            </w:r>
            <w:proofErr w:type="spellEnd"/>
            <w:r>
              <w:rPr>
                <w:rFonts w:ascii="Arial" w:hAnsi="Arial" w:cs="Arial"/>
                <w:b/>
                <w:sz w:val="22"/>
                <w:szCs w:val="22"/>
              </w:rPr>
              <w:t>)</w:t>
            </w:r>
          </w:p>
          <w:p w14:paraId="578EF73F" w14:textId="77777777" w:rsidR="001537B6" w:rsidRDefault="001537B6">
            <w:pPr>
              <w:tabs>
                <w:tab w:val="left" w:pos="6255"/>
                <w:tab w:val="left" w:pos="6405"/>
                <w:tab w:val="left" w:pos="6540"/>
              </w:tabs>
              <w:spacing w:after="0"/>
              <w:ind w:left="72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22B01A2F" w14:textId="77777777" w:rsidR="001537B6" w:rsidRDefault="001537B6">
            <w:pPr>
              <w:tabs>
                <w:tab w:val="left" w:pos="6255"/>
                <w:tab w:val="left" w:pos="6405"/>
                <w:tab w:val="left" w:pos="6540"/>
              </w:tabs>
              <w:spacing w:after="0"/>
              <w:ind w:left="72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p w14:paraId="58E93EEF" w14:textId="77777777" w:rsidR="00B20339" w:rsidRDefault="00B20339">
            <w:pPr>
              <w:tabs>
                <w:tab w:val="left" w:pos="6255"/>
                <w:tab w:val="left" w:pos="6405"/>
                <w:tab w:val="left" w:pos="6540"/>
              </w:tabs>
              <w:spacing w:after="0"/>
              <w:ind w:left="720"/>
              <w:rPr>
                <w:rFonts w:ascii="Arial" w:hAnsi="Arial" w:cs="Arial"/>
                <w:sz w:val="22"/>
                <w:szCs w:val="22"/>
                <w:lang w:val="id-ID"/>
              </w:rPr>
            </w:pPr>
          </w:p>
          <w:tbl>
            <w:tblPr>
              <w:tblStyle w:val="TableGrid"/>
              <w:tblW w:w="0" w:type="auto"/>
              <w:tblInd w:w="524" w:type="dxa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928"/>
              <w:gridCol w:w="3243"/>
            </w:tblGrid>
            <w:tr w:rsidR="001537B6" w14:paraId="5A1C7D49" w14:textId="77777777">
              <w:tc>
                <w:tcPr>
                  <w:tcW w:w="5928" w:type="dxa"/>
                </w:tcPr>
                <w:p w14:paraId="07204A11" w14:textId="77777777" w:rsidR="001537B6" w:rsidRDefault="00126134" w:rsidP="008C07D5">
                  <w:pPr>
                    <w:framePr w:hSpace="180" w:wrap="around" w:vAnchor="text" w:hAnchor="margin" w:x="-360" w:y="-59"/>
                    <w:tabs>
                      <w:tab w:val="left" w:pos="180"/>
                    </w:tabs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……………………………..</w:t>
                  </w:r>
                </w:p>
              </w:tc>
              <w:tc>
                <w:tcPr>
                  <w:tcW w:w="3243" w:type="dxa"/>
                </w:tcPr>
                <w:p w14:paraId="7CC62F96" w14:textId="77777777" w:rsidR="001537B6" w:rsidRDefault="00126134" w:rsidP="008C07D5">
                  <w:pPr>
                    <w:framePr w:hSpace="180" w:wrap="around" w:vAnchor="text" w:hAnchor="margin" w:x="-360" w:y="-59"/>
                    <w:spacing w:before="0" w:after="0"/>
                    <w:rPr>
                      <w:rFonts w:ascii="Arial" w:hAnsi="Arial" w:cs="Arial"/>
                      <w:sz w:val="22"/>
                      <w:szCs w:val="22"/>
                    </w:rPr>
                  </w:pPr>
                  <w:r>
                    <w:rPr>
                      <w:rFonts w:ascii="Arial" w:hAnsi="Arial" w:cs="Arial"/>
                      <w:sz w:val="22"/>
                      <w:szCs w:val="22"/>
                    </w:rPr>
                    <w:t>……………………………….</w:t>
                  </w:r>
                </w:p>
              </w:tc>
            </w:tr>
          </w:tbl>
          <w:p w14:paraId="11FF33A9" w14:textId="77777777" w:rsidR="001537B6" w:rsidRDefault="003C0FFA">
            <w:pPr>
              <w:pStyle w:val="ListParagraph"/>
              <w:tabs>
                <w:tab w:val="left" w:pos="284"/>
              </w:tabs>
              <w:spacing w:before="120" w:after="0" w:line="240" w:lineRule="auto"/>
              <w:ind w:left="0"/>
              <w:jc w:val="left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  <w:proofErr w:type="spellStart"/>
            <w:r>
              <w:rPr>
                <w:rFonts w:ascii="Arial" w:hAnsi="Arial" w:cs="Arial"/>
                <w:bCs/>
                <w:sz w:val="16"/>
                <w:szCs w:val="16"/>
                <w:lang w:val="en-US"/>
              </w:rPr>
              <w:t>Keterangan</w:t>
            </w:r>
            <w:proofErr w:type="spellEnd"/>
          </w:p>
          <w:tbl>
            <w:tblPr>
              <w:tblStyle w:val="TableGrid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528"/>
              <w:gridCol w:w="9627"/>
            </w:tblGrid>
            <w:tr w:rsidR="001537B6" w14:paraId="424E5D35" w14:textId="77777777">
              <w:tc>
                <w:tcPr>
                  <w:tcW w:w="528" w:type="dxa"/>
                </w:tcPr>
                <w:p w14:paraId="066DA195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</w:t>
                  </w:r>
                </w:p>
              </w:tc>
              <w:tc>
                <w:tcPr>
                  <w:tcW w:w="9627" w:type="dxa"/>
                </w:tcPr>
                <w:p w14:paraId="36DC73AC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</w:rPr>
                    <w:t>Nomor register pengajuan keberatan diisi berdasarkan buku register pengajuan keberatan.</w:t>
                  </w:r>
                </w:p>
              </w:tc>
            </w:tr>
            <w:tr w:rsidR="001537B6" w14:paraId="3298CCD9" w14:textId="77777777">
              <w:tc>
                <w:tcPr>
                  <w:tcW w:w="528" w:type="dxa"/>
                </w:tcPr>
                <w:p w14:paraId="535A9E48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</w:t>
                  </w:r>
                </w:p>
              </w:tc>
              <w:tc>
                <w:tcPr>
                  <w:tcW w:w="9627" w:type="dxa"/>
                </w:tcPr>
                <w:p w14:paraId="56771CCD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Identitas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kuasa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pemohon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diisi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jika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ada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kuasa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pemohonnya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dan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melampirkan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gram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Surat  Kuasa</w:t>
                  </w:r>
                  <w:proofErr w:type="gram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  <w:tr w:rsidR="001537B6" w14:paraId="439C3A80" w14:textId="77777777">
              <w:tc>
                <w:tcPr>
                  <w:tcW w:w="528" w:type="dxa"/>
                </w:tcPr>
                <w:p w14:paraId="2AF77BA6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***</w:t>
                  </w:r>
                </w:p>
              </w:tc>
              <w:tc>
                <w:tcPr>
                  <w:tcW w:w="9627" w:type="dxa"/>
                </w:tcPr>
                <w:p w14:paraId="734F4879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Diisi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sesuai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ketentuan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jangka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waktu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UU KIP.</w:t>
                  </w:r>
                </w:p>
              </w:tc>
            </w:tr>
            <w:tr w:rsidR="001537B6" w14:paraId="79350FCD" w14:textId="77777777">
              <w:tc>
                <w:tcPr>
                  <w:tcW w:w="528" w:type="dxa"/>
                </w:tcPr>
                <w:p w14:paraId="5B7D13BE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lastRenderedPageBreak/>
                    <w:t>****</w:t>
                  </w:r>
                </w:p>
              </w:tc>
              <w:tc>
                <w:tcPr>
                  <w:tcW w:w="9627" w:type="dxa"/>
                </w:tcPr>
                <w:p w14:paraId="686B58A8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Tanggal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diisi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tanggal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diterimanya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pengajuan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keberatan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yaitu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sejak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keberatan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dinyatakan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lengkap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sesuai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dengan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buku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register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pengajuan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keberatan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  <w:tr w:rsidR="001537B6" w14:paraId="0A803BC9" w14:textId="77777777">
              <w:tc>
                <w:tcPr>
                  <w:tcW w:w="528" w:type="dxa"/>
                </w:tcPr>
                <w:p w14:paraId="03AC2576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*****</w:t>
                  </w:r>
                </w:p>
              </w:tc>
              <w:tc>
                <w:tcPr>
                  <w:tcW w:w="9627" w:type="dxa"/>
                </w:tcPr>
                <w:p w14:paraId="7E25C840" w14:textId="77777777" w:rsidR="001537B6" w:rsidRDefault="003C0FFA" w:rsidP="008C07D5">
                  <w:pPr>
                    <w:pStyle w:val="ListParagraph"/>
                    <w:framePr w:hSpace="180" w:wrap="around" w:vAnchor="text" w:hAnchor="margin" w:x="-360" w:y="-59"/>
                    <w:tabs>
                      <w:tab w:val="left" w:pos="284"/>
                    </w:tabs>
                    <w:spacing w:after="0" w:line="240" w:lineRule="auto"/>
                    <w:ind w:left="0"/>
                    <w:jc w:val="left"/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</w:pP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Dalam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hal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keberatan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diajukan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secara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langsung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,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maka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formulir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keberatan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juga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ditandatangani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oleh </w:t>
                  </w:r>
                  <w:proofErr w:type="spellStart"/>
                  <w:proofErr w:type="gram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petugas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 yang</w:t>
                  </w:r>
                  <w:proofErr w:type="gram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menerima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pengajuan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 xml:space="preserve"> </w:t>
                  </w:r>
                  <w:proofErr w:type="spellStart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keberatan</w:t>
                  </w:r>
                  <w:proofErr w:type="spellEnd"/>
                  <w:r>
                    <w:rPr>
                      <w:rFonts w:ascii="Arial" w:hAnsi="Arial" w:cs="Arial"/>
                      <w:bCs/>
                      <w:sz w:val="16"/>
                      <w:szCs w:val="16"/>
                      <w:lang w:val="en-US"/>
                    </w:rPr>
                    <w:t>.</w:t>
                  </w:r>
                </w:p>
              </w:tc>
            </w:tr>
          </w:tbl>
          <w:p w14:paraId="74823D4C" w14:textId="77777777" w:rsidR="001537B6" w:rsidRDefault="001537B6">
            <w:pPr>
              <w:pStyle w:val="ListParagraph"/>
              <w:tabs>
                <w:tab w:val="left" w:pos="360"/>
              </w:tabs>
              <w:spacing w:after="0" w:line="240" w:lineRule="auto"/>
              <w:ind w:left="0"/>
              <w:jc w:val="both"/>
              <w:rPr>
                <w:rFonts w:ascii="Arial" w:hAnsi="Arial" w:cs="Arial"/>
                <w:bCs/>
                <w:sz w:val="16"/>
                <w:szCs w:val="16"/>
                <w:lang w:val="en-US"/>
              </w:rPr>
            </w:pPr>
          </w:p>
        </w:tc>
      </w:tr>
    </w:tbl>
    <w:p w14:paraId="33CE92DD" w14:textId="77777777" w:rsidR="001537B6" w:rsidRDefault="001537B6">
      <w:pPr>
        <w:tabs>
          <w:tab w:val="left" w:pos="360"/>
        </w:tabs>
        <w:jc w:val="both"/>
        <w:rPr>
          <w:rFonts w:ascii="Arial" w:hAnsi="Arial" w:cs="Arial"/>
          <w:sz w:val="22"/>
          <w:szCs w:val="22"/>
        </w:rPr>
      </w:pPr>
    </w:p>
    <w:sectPr w:rsidR="001537B6">
      <w:headerReference w:type="default" r:id="rId13"/>
      <w:footerReference w:type="default" r:id="rId14"/>
      <w:pgSz w:w="11906" w:h="16838"/>
      <w:pgMar w:top="289" w:right="1134" w:bottom="289" w:left="1304" w:header="142" w:footer="510" w:gutter="0"/>
      <w:pgNumType w:start="1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18B3537" w14:textId="77777777" w:rsidR="008169A7" w:rsidRDefault="008169A7">
      <w:pPr>
        <w:spacing w:before="0" w:after="0"/>
      </w:pPr>
      <w:r>
        <w:separator/>
      </w:r>
    </w:p>
  </w:endnote>
  <w:endnote w:type="continuationSeparator" w:id="0">
    <w:p w14:paraId="6C6DADC9" w14:textId="77777777" w:rsidR="008169A7" w:rsidRDefault="008169A7">
      <w:pPr>
        <w:spacing w:before="0"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E9D7007" w14:textId="77777777" w:rsidR="001537B6" w:rsidRDefault="003C0FFA">
    <w:pPr>
      <w:pStyle w:val="Foot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</w:rPr>
      <w:t>3</w:t>
    </w:r>
    <w:r>
      <w:rPr>
        <w:rStyle w:val="PageNumber"/>
      </w:rPr>
      <w:fldChar w:fldCharType="end"/>
    </w:r>
  </w:p>
  <w:p w14:paraId="68DF7F60" w14:textId="77777777" w:rsidR="001537B6" w:rsidRDefault="001537B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92A98D8" w14:textId="77777777" w:rsidR="008169A7" w:rsidRDefault="008169A7">
      <w:pPr>
        <w:spacing w:before="0" w:after="0"/>
      </w:pPr>
      <w:r>
        <w:separator/>
      </w:r>
    </w:p>
  </w:footnote>
  <w:footnote w:type="continuationSeparator" w:id="0">
    <w:p w14:paraId="374C9FC3" w14:textId="77777777" w:rsidR="008169A7" w:rsidRDefault="008169A7">
      <w:pPr>
        <w:spacing w:before="0" w:after="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3A3F782" w14:textId="77777777" w:rsidR="001537B6" w:rsidRDefault="003C0FFA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sz w:val="22"/>
        <w:szCs w:val="22"/>
      </w:rPr>
    </w:pP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  <w:r>
      <w:rPr>
        <w:sz w:val="22"/>
        <w:szCs w:val="22"/>
      </w:rPr>
      <w:tab/>
    </w:r>
  </w:p>
  <w:p w14:paraId="645B09D8" w14:textId="77777777" w:rsidR="001537B6" w:rsidRDefault="001537B6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sz w:val="22"/>
        <w:szCs w:val="22"/>
      </w:rPr>
    </w:pPr>
  </w:p>
  <w:p w14:paraId="13959896" w14:textId="77777777" w:rsidR="001537B6" w:rsidRDefault="001537B6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sz w:val="22"/>
        <w:szCs w:val="22"/>
      </w:rPr>
    </w:pPr>
  </w:p>
  <w:p w14:paraId="6D0B624B" w14:textId="77777777" w:rsidR="001537B6" w:rsidRDefault="001537B6">
    <w:pPr>
      <w:tabs>
        <w:tab w:val="left" w:pos="284"/>
        <w:tab w:val="left" w:pos="709"/>
      </w:tabs>
      <w:autoSpaceDE w:val="0"/>
      <w:autoSpaceDN w:val="0"/>
      <w:adjustRightInd w:val="0"/>
      <w:spacing w:before="0" w:after="0"/>
      <w:rPr>
        <w:rFonts w:ascii="Arial" w:hAnsi="Arial" w:cs="Arial"/>
        <w:sz w:val="22"/>
        <w:szCs w:val="2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8D564FF"/>
    <w:multiLevelType w:val="multilevel"/>
    <w:tmpl w:val="18D564FF"/>
    <w:lvl w:ilvl="0">
      <w:start w:val="1"/>
      <w:numFmt w:val="upperLetter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4D39566F"/>
    <w:multiLevelType w:val="multilevel"/>
    <w:tmpl w:val="E7B0FFBA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CE75425"/>
    <w:multiLevelType w:val="multilevel"/>
    <w:tmpl w:val="5CE75425"/>
    <w:lvl w:ilvl="0">
      <w:start w:val="1"/>
      <w:numFmt w:val="lowerLetter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080" w:hanging="360"/>
      </w:pPr>
    </w:lvl>
    <w:lvl w:ilvl="2">
      <w:start w:val="1"/>
      <w:numFmt w:val="lowerRoman"/>
      <w:lvlText w:val="%3."/>
      <w:lvlJc w:val="right"/>
      <w:pPr>
        <w:ind w:left="1800" w:hanging="180"/>
      </w:pPr>
    </w:lvl>
    <w:lvl w:ilvl="3">
      <w:start w:val="1"/>
      <w:numFmt w:val="decimal"/>
      <w:lvlText w:val="%4."/>
      <w:lvlJc w:val="left"/>
      <w:pPr>
        <w:ind w:left="2520" w:hanging="360"/>
      </w:pPr>
    </w:lvl>
    <w:lvl w:ilvl="4">
      <w:start w:val="1"/>
      <w:numFmt w:val="lowerLetter"/>
      <w:lvlText w:val="%5."/>
      <w:lvlJc w:val="left"/>
      <w:pPr>
        <w:ind w:left="3240" w:hanging="360"/>
      </w:pPr>
    </w:lvl>
    <w:lvl w:ilvl="5">
      <w:start w:val="1"/>
      <w:numFmt w:val="lowerRoman"/>
      <w:lvlText w:val="%6."/>
      <w:lvlJc w:val="right"/>
      <w:pPr>
        <w:ind w:left="3960" w:hanging="180"/>
      </w:pPr>
    </w:lvl>
    <w:lvl w:ilvl="6">
      <w:start w:val="1"/>
      <w:numFmt w:val="decimal"/>
      <w:lvlText w:val="%7."/>
      <w:lvlJc w:val="left"/>
      <w:pPr>
        <w:ind w:left="4680" w:hanging="360"/>
      </w:pPr>
    </w:lvl>
    <w:lvl w:ilvl="7">
      <w:start w:val="1"/>
      <w:numFmt w:val="lowerLetter"/>
      <w:lvlText w:val="%8."/>
      <w:lvlJc w:val="left"/>
      <w:pPr>
        <w:ind w:left="5400" w:hanging="360"/>
      </w:pPr>
    </w:lvl>
    <w:lvl w:ilvl="8">
      <w:start w:val="1"/>
      <w:numFmt w:val="lowerRoman"/>
      <w:lvlText w:val="%9."/>
      <w:lvlJc w:val="right"/>
      <w:pPr>
        <w:ind w:left="612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evenAndOddHeaders/>
  <w:drawingGridHorizontalSpacing w:val="120"/>
  <w:displayHorizontalDrawingGridEvery w:val="2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035E7"/>
    <w:rsid w:val="000018AC"/>
    <w:rsid w:val="000019BF"/>
    <w:rsid w:val="000026B4"/>
    <w:rsid w:val="00002D11"/>
    <w:rsid w:val="0000415C"/>
    <w:rsid w:val="00004675"/>
    <w:rsid w:val="000056B6"/>
    <w:rsid w:val="00005887"/>
    <w:rsid w:val="00005D5B"/>
    <w:rsid w:val="0000636D"/>
    <w:rsid w:val="00006D86"/>
    <w:rsid w:val="00006FEB"/>
    <w:rsid w:val="00010052"/>
    <w:rsid w:val="00010B0B"/>
    <w:rsid w:val="00010F7B"/>
    <w:rsid w:val="00010FF8"/>
    <w:rsid w:val="000112B9"/>
    <w:rsid w:val="00011BA2"/>
    <w:rsid w:val="00011FFD"/>
    <w:rsid w:val="00012179"/>
    <w:rsid w:val="00014EC8"/>
    <w:rsid w:val="00014F40"/>
    <w:rsid w:val="00015378"/>
    <w:rsid w:val="00015E49"/>
    <w:rsid w:val="000163B1"/>
    <w:rsid w:val="00016CCA"/>
    <w:rsid w:val="000170D9"/>
    <w:rsid w:val="0002071E"/>
    <w:rsid w:val="000211F1"/>
    <w:rsid w:val="0002129A"/>
    <w:rsid w:val="0002133E"/>
    <w:rsid w:val="000225C8"/>
    <w:rsid w:val="00022B35"/>
    <w:rsid w:val="0002315F"/>
    <w:rsid w:val="0002381F"/>
    <w:rsid w:val="00024915"/>
    <w:rsid w:val="00025AF8"/>
    <w:rsid w:val="00026686"/>
    <w:rsid w:val="000267E0"/>
    <w:rsid w:val="00027E18"/>
    <w:rsid w:val="00030932"/>
    <w:rsid w:val="00030E3A"/>
    <w:rsid w:val="00031AFF"/>
    <w:rsid w:val="00032A76"/>
    <w:rsid w:val="00032E88"/>
    <w:rsid w:val="00032EC9"/>
    <w:rsid w:val="00033A99"/>
    <w:rsid w:val="00033BEF"/>
    <w:rsid w:val="00034CCA"/>
    <w:rsid w:val="00035652"/>
    <w:rsid w:val="00035AB4"/>
    <w:rsid w:val="0003611D"/>
    <w:rsid w:val="000376C0"/>
    <w:rsid w:val="00040518"/>
    <w:rsid w:val="000410FC"/>
    <w:rsid w:val="000416EE"/>
    <w:rsid w:val="000420C5"/>
    <w:rsid w:val="0004269E"/>
    <w:rsid w:val="00042D48"/>
    <w:rsid w:val="00043207"/>
    <w:rsid w:val="00043D0B"/>
    <w:rsid w:val="0004451E"/>
    <w:rsid w:val="00050C5D"/>
    <w:rsid w:val="00051130"/>
    <w:rsid w:val="0005178C"/>
    <w:rsid w:val="0005292C"/>
    <w:rsid w:val="0005470C"/>
    <w:rsid w:val="00054C45"/>
    <w:rsid w:val="00055115"/>
    <w:rsid w:val="00056365"/>
    <w:rsid w:val="000566B6"/>
    <w:rsid w:val="000569FB"/>
    <w:rsid w:val="00056ED0"/>
    <w:rsid w:val="00057991"/>
    <w:rsid w:val="00060E78"/>
    <w:rsid w:val="00061907"/>
    <w:rsid w:val="00061E10"/>
    <w:rsid w:val="00062506"/>
    <w:rsid w:val="00062903"/>
    <w:rsid w:val="000633D0"/>
    <w:rsid w:val="00063445"/>
    <w:rsid w:val="00063827"/>
    <w:rsid w:val="00063B26"/>
    <w:rsid w:val="00064582"/>
    <w:rsid w:val="00066442"/>
    <w:rsid w:val="000667A7"/>
    <w:rsid w:val="000668F0"/>
    <w:rsid w:val="00066AA0"/>
    <w:rsid w:val="00066DFB"/>
    <w:rsid w:val="00067FBE"/>
    <w:rsid w:val="00070D1F"/>
    <w:rsid w:val="000714AF"/>
    <w:rsid w:val="0007161C"/>
    <w:rsid w:val="00073552"/>
    <w:rsid w:val="000765B1"/>
    <w:rsid w:val="00080C6D"/>
    <w:rsid w:val="00080C9C"/>
    <w:rsid w:val="00081D27"/>
    <w:rsid w:val="00082B92"/>
    <w:rsid w:val="0008316C"/>
    <w:rsid w:val="0008375F"/>
    <w:rsid w:val="00084F6C"/>
    <w:rsid w:val="00085514"/>
    <w:rsid w:val="00085F44"/>
    <w:rsid w:val="000869EB"/>
    <w:rsid w:val="00086E17"/>
    <w:rsid w:val="000879D2"/>
    <w:rsid w:val="0009020E"/>
    <w:rsid w:val="00090237"/>
    <w:rsid w:val="00090CB2"/>
    <w:rsid w:val="00090D41"/>
    <w:rsid w:val="00091C86"/>
    <w:rsid w:val="00091F1F"/>
    <w:rsid w:val="000925E4"/>
    <w:rsid w:val="00094826"/>
    <w:rsid w:val="0009577E"/>
    <w:rsid w:val="00095D28"/>
    <w:rsid w:val="0009606A"/>
    <w:rsid w:val="0009761F"/>
    <w:rsid w:val="00097BF4"/>
    <w:rsid w:val="000A0136"/>
    <w:rsid w:val="000A0641"/>
    <w:rsid w:val="000A2AA7"/>
    <w:rsid w:val="000A371B"/>
    <w:rsid w:val="000A40CE"/>
    <w:rsid w:val="000A4EEB"/>
    <w:rsid w:val="000A4F89"/>
    <w:rsid w:val="000A50FB"/>
    <w:rsid w:val="000A666C"/>
    <w:rsid w:val="000A68EF"/>
    <w:rsid w:val="000A72DE"/>
    <w:rsid w:val="000A7573"/>
    <w:rsid w:val="000B0109"/>
    <w:rsid w:val="000B0CE6"/>
    <w:rsid w:val="000B2A77"/>
    <w:rsid w:val="000B2EC4"/>
    <w:rsid w:val="000B388A"/>
    <w:rsid w:val="000B3BC2"/>
    <w:rsid w:val="000B55D3"/>
    <w:rsid w:val="000B6104"/>
    <w:rsid w:val="000C00BD"/>
    <w:rsid w:val="000C05A0"/>
    <w:rsid w:val="000C2A2C"/>
    <w:rsid w:val="000C50BD"/>
    <w:rsid w:val="000C5905"/>
    <w:rsid w:val="000C5B25"/>
    <w:rsid w:val="000C71DC"/>
    <w:rsid w:val="000D0032"/>
    <w:rsid w:val="000D0F2E"/>
    <w:rsid w:val="000D11AE"/>
    <w:rsid w:val="000D26CE"/>
    <w:rsid w:val="000D32E9"/>
    <w:rsid w:val="000D358F"/>
    <w:rsid w:val="000D393D"/>
    <w:rsid w:val="000D45A8"/>
    <w:rsid w:val="000D4712"/>
    <w:rsid w:val="000D473D"/>
    <w:rsid w:val="000D49E4"/>
    <w:rsid w:val="000D57D6"/>
    <w:rsid w:val="000D6462"/>
    <w:rsid w:val="000D65C2"/>
    <w:rsid w:val="000E01AC"/>
    <w:rsid w:val="000E1122"/>
    <w:rsid w:val="000E1E22"/>
    <w:rsid w:val="000E294B"/>
    <w:rsid w:val="000E2A46"/>
    <w:rsid w:val="000E2A83"/>
    <w:rsid w:val="000E3AE0"/>
    <w:rsid w:val="000E5575"/>
    <w:rsid w:val="000E5AB0"/>
    <w:rsid w:val="000E60BA"/>
    <w:rsid w:val="000E6FCC"/>
    <w:rsid w:val="000E72CB"/>
    <w:rsid w:val="000F0D39"/>
    <w:rsid w:val="000F1C0E"/>
    <w:rsid w:val="000F209D"/>
    <w:rsid w:val="000F4D01"/>
    <w:rsid w:val="000F56C9"/>
    <w:rsid w:val="000F5713"/>
    <w:rsid w:val="000F5D98"/>
    <w:rsid w:val="000F6AB7"/>
    <w:rsid w:val="000F6FE1"/>
    <w:rsid w:val="0010080A"/>
    <w:rsid w:val="0010124C"/>
    <w:rsid w:val="0010158C"/>
    <w:rsid w:val="001022F1"/>
    <w:rsid w:val="00102644"/>
    <w:rsid w:val="00104285"/>
    <w:rsid w:val="0010480D"/>
    <w:rsid w:val="00104DA9"/>
    <w:rsid w:val="0010529B"/>
    <w:rsid w:val="00105EC0"/>
    <w:rsid w:val="0010702A"/>
    <w:rsid w:val="00107242"/>
    <w:rsid w:val="001114B6"/>
    <w:rsid w:val="0011191D"/>
    <w:rsid w:val="00112B83"/>
    <w:rsid w:val="00113D0D"/>
    <w:rsid w:val="00113FB8"/>
    <w:rsid w:val="00114678"/>
    <w:rsid w:val="0011570C"/>
    <w:rsid w:val="0011634D"/>
    <w:rsid w:val="00116D3A"/>
    <w:rsid w:val="0011770E"/>
    <w:rsid w:val="001214DF"/>
    <w:rsid w:val="00121A11"/>
    <w:rsid w:val="00123189"/>
    <w:rsid w:val="00123CD7"/>
    <w:rsid w:val="00123F04"/>
    <w:rsid w:val="0012464C"/>
    <w:rsid w:val="0012505C"/>
    <w:rsid w:val="0012540F"/>
    <w:rsid w:val="00125E83"/>
    <w:rsid w:val="00125EF2"/>
    <w:rsid w:val="00126134"/>
    <w:rsid w:val="00126163"/>
    <w:rsid w:val="00127981"/>
    <w:rsid w:val="00127B30"/>
    <w:rsid w:val="00127E51"/>
    <w:rsid w:val="0013063E"/>
    <w:rsid w:val="00130B59"/>
    <w:rsid w:val="00130D5F"/>
    <w:rsid w:val="0013185D"/>
    <w:rsid w:val="00134C7D"/>
    <w:rsid w:val="00134CA6"/>
    <w:rsid w:val="001354AC"/>
    <w:rsid w:val="001364BC"/>
    <w:rsid w:val="001409D7"/>
    <w:rsid w:val="00141598"/>
    <w:rsid w:val="00141782"/>
    <w:rsid w:val="00142095"/>
    <w:rsid w:val="00142558"/>
    <w:rsid w:val="00142A3E"/>
    <w:rsid w:val="001430FD"/>
    <w:rsid w:val="001439E7"/>
    <w:rsid w:val="00143C24"/>
    <w:rsid w:val="00143E01"/>
    <w:rsid w:val="001513AB"/>
    <w:rsid w:val="001523A9"/>
    <w:rsid w:val="00153721"/>
    <w:rsid w:val="001537B6"/>
    <w:rsid w:val="00153E3C"/>
    <w:rsid w:val="00154033"/>
    <w:rsid w:val="00155998"/>
    <w:rsid w:val="00155AE6"/>
    <w:rsid w:val="0015602D"/>
    <w:rsid w:val="001568C1"/>
    <w:rsid w:val="0015769D"/>
    <w:rsid w:val="001578FE"/>
    <w:rsid w:val="00157F02"/>
    <w:rsid w:val="0016006C"/>
    <w:rsid w:val="00160BA5"/>
    <w:rsid w:val="00162777"/>
    <w:rsid w:val="00163547"/>
    <w:rsid w:val="001635FE"/>
    <w:rsid w:val="001647FE"/>
    <w:rsid w:val="00164917"/>
    <w:rsid w:val="00165291"/>
    <w:rsid w:val="0016580B"/>
    <w:rsid w:val="00165993"/>
    <w:rsid w:val="00165A2E"/>
    <w:rsid w:val="00165DFA"/>
    <w:rsid w:val="00166B48"/>
    <w:rsid w:val="001679D2"/>
    <w:rsid w:val="00167BF2"/>
    <w:rsid w:val="00167D7E"/>
    <w:rsid w:val="0017015A"/>
    <w:rsid w:val="00170AA3"/>
    <w:rsid w:val="00171C98"/>
    <w:rsid w:val="001727A2"/>
    <w:rsid w:val="0017411F"/>
    <w:rsid w:val="00174ACE"/>
    <w:rsid w:val="00175FC0"/>
    <w:rsid w:val="001765A3"/>
    <w:rsid w:val="00176783"/>
    <w:rsid w:val="00177ABE"/>
    <w:rsid w:val="00177F02"/>
    <w:rsid w:val="001805FA"/>
    <w:rsid w:val="00180B04"/>
    <w:rsid w:val="00181C87"/>
    <w:rsid w:val="0018363F"/>
    <w:rsid w:val="00183A1F"/>
    <w:rsid w:val="00183C9E"/>
    <w:rsid w:val="001845F5"/>
    <w:rsid w:val="00184D5A"/>
    <w:rsid w:val="00184FAB"/>
    <w:rsid w:val="001850A2"/>
    <w:rsid w:val="001852E6"/>
    <w:rsid w:val="00186346"/>
    <w:rsid w:val="00186F43"/>
    <w:rsid w:val="0018771E"/>
    <w:rsid w:val="00190FB8"/>
    <w:rsid w:val="0019219D"/>
    <w:rsid w:val="001935B8"/>
    <w:rsid w:val="00193E49"/>
    <w:rsid w:val="00193ECF"/>
    <w:rsid w:val="0019424E"/>
    <w:rsid w:val="001949A8"/>
    <w:rsid w:val="00194B8C"/>
    <w:rsid w:val="001951B2"/>
    <w:rsid w:val="00196275"/>
    <w:rsid w:val="00197FCD"/>
    <w:rsid w:val="001A089A"/>
    <w:rsid w:val="001A0A40"/>
    <w:rsid w:val="001A0B60"/>
    <w:rsid w:val="001A18B6"/>
    <w:rsid w:val="001A29FD"/>
    <w:rsid w:val="001A35E1"/>
    <w:rsid w:val="001A370A"/>
    <w:rsid w:val="001A3F9F"/>
    <w:rsid w:val="001A4245"/>
    <w:rsid w:val="001A4E81"/>
    <w:rsid w:val="001A5D04"/>
    <w:rsid w:val="001A6BAB"/>
    <w:rsid w:val="001A7B38"/>
    <w:rsid w:val="001A7F91"/>
    <w:rsid w:val="001B06A9"/>
    <w:rsid w:val="001B2B5E"/>
    <w:rsid w:val="001B3C0A"/>
    <w:rsid w:val="001B4BA8"/>
    <w:rsid w:val="001B57D0"/>
    <w:rsid w:val="001B7FCD"/>
    <w:rsid w:val="001C07AA"/>
    <w:rsid w:val="001C095B"/>
    <w:rsid w:val="001C1F95"/>
    <w:rsid w:val="001C23E5"/>
    <w:rsid w:val="001C2414"/>
    <w:rsid w:val="001C25E5"/>
    <w:rsid w:val="001C4D05"/>
    <w:rsid w:val="001C4FB2"/>
    <w:rsid w:val="001C6BCD"/>
    <w:rsid w:val="001C713F"/>
    <w:rsid w:val="001C71CF"/>
    <w:rsid w:val="001C765F"/>
    <w:rsid w:val="001C7737"/>
    <w:rsid w:val="001C7753"/>
    <w:rsid w:val="001C7F73"/>
    <w:rsid w:val="001D009D"/>
    <w:rsid w:val="001D01CC"/>
    <w:rsid w:val="001D05FA"/>
    <w:rsid w:val="001D0AC8"/>
    <w:rsid w:val="001D0AE0"/>
    <w:rsid w:val="001D1024"/>
    <w:rsid w:val="001D1C7D"/>
    <w:rsid w:val="001D6F2F"/>
    <w:rsid w:val="001D7740"/>
    <w:rsid w:val="001D778C"/>
    <w:rsid w:val="001D7A1D"/>
    <w:rsid w:val="001E015B"/>
    <w:rsid w:val="001E03C9"/>
    <w:rsid w:val="001E0ECF"/>
    <w:rsid w:val="001E1328"/>
    <w:rsid w:val="001E20CF"/>
    <w:rsid w:val="001E4718"/>
    <w:rsid w:val="001E51C9"/>
    <w:rsid w:val="001E53FA"/>
    <w:rsid w:val="001E573A"/>
    <w:rsid w:val="001E5844"/>
    <w:rsid w:val="001E72DD"/>
    <w:rsid w:val="001E7344"/>
    <w:rsid w:val="001F09ED"/>
    <w:rsid w:val="001F2049"/>
    <w:rsid w:val="001F2424"/>
    <w:rsid w:val="001F2830"/>
    <w:rsid w:val="001F2B8A"/>
    <w:rsid w:val="001F3091"/>
    <w:rsid w:val="001F3183"/>
    <w:rsid w:val="001F4FF1"/>
    <w:rsid w:val="001F55C7"/>
    <w:rsid w:val="001F56CC"/>
    <w:rsid w:val="001F6FD8"/>
    <w:rsid w:val="001F7332"/>
    <w:rsid w:val="001F79A8"/>
    <w:rsid w:val="002009B5"/>
    <w:rsid w:val="00200E82"/>
    <w:rsid w:val="0020121C"/>
    <w:rsid w:val="0020167A"/>
    <w:rsid w:val="00201B47"/>
    <w:rsid w:val="00202A28"/>
    <w:rsid w:val="00202AAA"/>
    <w:rsid w:val="002041A0"/>
    <w:rsid w:val="00206906"/>
    <w:rsid w:val="00210330"/>
    <w:rsid w:val="00210512"/>
    <w:rsid w:val="00210B27"/>
    <w:rsid w:val="0021223A"/>
    <w:rsid w:val="00212EC3"/>
    <w:rsid w:val="00213065"/>
    <w:rsid w:val="00213E0B"/>
    <w:rsid w:val="00215BBF"/>
    <w:rsid w:val="00216199"/>
    <w:rsid w:val="00217A52"/>
    <w:rsid w:val="002201D6"/>
    <w:rsid w:val="002219A6"/>
    <w:rsid w:val="00221E40"/>
    <w:rsid w:val="00221F32"/>
    <w:rsid w:val="00222182"/>
    <w:rsid w:val="0022239E"/>
    <w:rsid w:val="00222501"/>
    <w:rsid w:val="0022266F"/>
    <w:rsid w:val="00223BB1"/>
    <w:rsid w:val="002260FE"/>
    <w:rsid w:val="002261AB"/>
    <w:rsid w:val="0022769C"/>
    <w:rsid w:val="00227BBE"/>
    <w:rsid w:val="00230EDD"/>
    <w:rsid w:val="002316EB"/>
    <w:rsid w:val="00231A32"/>
    <w:rsid w:val="00232053"/>
    <w:rsid w:val="00233B9E"/>
    <w:rsid w:val="00234572"/>
    <w:rsid w:val="002347C5"/>
    <w:rsid w:val="00234F6B"/>
    <w:rsid w:val="00235047"/>
    <w:rsid w:val="002353EC"/>
    <w:rsid w:val="00236470"/>
    <w:rsid w:val="00236C90"/>
    <w:rsid w:val="00237150"/>
    <w:rsid w:val="00240968"/>
    <w:rsid w:val="00240969"/>
    <w:rsid w:val="00240AA5"/>
    <w:rsid w:val="002412CA"/>
    <w:rsid w:val="002415EB"/>
    <w:rsid w:val="0024160D"/>
    <w:rsid w:val="00241B47"/>
    <w:rsid w:val="00241E88"/>
    <w:rsid w:val="00242A24"/>
    <w:rsid w:val="0024301C"/>
    <w:rsid w:val="00243B24"/>
    <w:rsid w:val="002454ED"/>
    <w:rsid w:val="00245860"/>
    <w:rsid w:val="00245D11"/>
    <w:rsid w:val="00246FC0"/>
    <w:rsid w:val="0024726B"/>
    <w:rsid w:val="00247C87"/>
    <w:rsid w:val="0025076B"/>
    <w:rsid w:val="00251303"/>
    <w:rsid w:val="00251AF3"/>
    <w:rsid w:val="00251E31"/>
    <w:rsid w:val="002521BC"/>
    <w:rsid w:val="002531E5"/>
    <w:rsid w:val="00253302"/>
    <w:rsid w:val="00254354"/>
    <w:rsid w:val="00254AA1"/>
    <w:rsid w:val="00254C74"/>
    <w:rsid w:val="00254CF3"/>
    <w:rsid w:val="00254D2C"/>
    <w:rsid w:val="00254D4C"/>
    <w:rsid w:val="002552B0"/>
    <w:rsid w:val="00255BE6"/>
    <w:rsid w:val="0025641C"/>
    <w:rsid w:val="002565F1"/>
    <w:rsid w:val="00256660"/>
    <w:rsid w:val="00257541"/>
    <w:rsid w:val="00257AF2"/>
    <w:rsid w:val="00257CCE"/>
    <w:rsid w:val="0026135C"/>
    <w:rsid w:val="002623C4"/>
    <w:rsid w:val="00262984"/>
    <w:rsid w:val="00263449"/>
    <w:rsid w:val="00264A0D"/>
    <w:rsid w:val="00264D5C"/>
    <w:rsid w:val="002663B1"/>
    <w:rsid w:val="002666A7"/>
    <w:rsid w:val="002670FE"/>
    <w:rsid w:val="0026733C"/>
    <w:rsid w:val="00267447"/>
    <w:rsid w:val="00267E9B"/>
    <w:rsid w:val="00271A1F"/>
    <w:rsid w:val="00271A7F"/>
    <w:rsid w:val="00272E67"/>
    <w:rsid w:val="0027326F"/>
    <w:rsid w:val="002738BD"/>
    <w:rsid w:val="00274419"/>
    <w:rsid w:val="0027512B"/>
    <w:rsid w:val="00275C9E"/>
    <w:rsid w:val="00275D22"/>
    <w:rsid w:val="00276743"/>
    <w:rsid w:val="00277663"/>
    <w:rsid w:val="00280640"/>
    <w:rsid w:val="002809F3"/>
    <w:rsid w:val="0028217A"/>
    <w:rsid w:val="002825DA"/>
    <w:rsid w:val="00282639"/>
    <w:rsid w:val="00282B1C"/>
    <w:rsid w:val="002841A4"/>
    <w:rsid w:val="00286C0B"/>
    <w:rsid w:val="00287FC4"/>
    <w:rsid w:val="00291520"/>
    <w:rsid w:val="00291A94"/>
    <w:rsid w:val="002930FE"/>
    <w:rsid w:val="00294624"/>
    <w:rsid w:val="00294E7C"/>
    <w:rsid w:val="00297090"/>
    <w:rsid w:val="002976CB"/>
    <w:rsid w:val="002977DC"/>
    <w:rsid w:val="0029783C"/>
    <w:rsid w:val="002979DF"/>
    <w:rsid w:val="002A063A"/>
    <w:rsid w:val="002A0801"/>
    <w:rsid w:val="002A0E8B"/>
    <w:rsid w:val="002A13E3"/>
    <w:rsid w:val="002A1430"/>
    <w:rsid w:val="002A181C"/>
    <w:rsid w:val="002A43A8"/>
    <w:rsid w:val="002A46BA"/>
    <w:rsid w:val="002A47B3"/>
    <w:rsid w:val="002A555D"/>
    <w:rsid w:val="002A55E3"/>
    <w:rsid w:val="002A6575"/>
    <w:rsid w:val="002A70FE"/>
    <w:rsid w:val="002A72E2"/>
    <w:rsid w:val="002A7B4A"/>
    <w:rsid w:val="002B038E"/>
    <w:rsid w:val="002B0810"/>
    <w:rsid w:val="002B0EC1"/>
    <w:rsid w:val="002B1BCF"/>
    <w:rsid w:val="002B1E40"/>
    <w:rsid w:val="002B23FA"/>
    <w:rsid w:val="002B25D9"/>
    <w:rsid w:val="002B2D99"/>
    <w:rsid w:val="002B32E8"/>
    <w:rsid w:val="002B3485"/>
    <w:rsid w:val="002B3A73"/>
    <w:rsid w:val="002B3E40"/>
    <w:rsid w:val="002B4593"/>
    <w:rsid w:val="002B58FE"/>
    <w:rsid w:val="002B5A40"/>
    <w:rsid w:val="002B71E8"/>
    <w:rsid w:val="002C042F"/>
    <w:rsid w:val="002C04A2"/>
    <w:rsid w:val="002C09B3"/>
    <w:rsid w:val="002C1FB2"/>
    <w:rsid w:val="002C40CC"/>
    <w:rsid w:val="002C42D8"/>
    <w:rsid w:val="002C5B65"/>
    <w:rsid w:val="002C66A5"/>
    <w:rsid w:val="002C68E2"/>
    <w:rsid w:val="002C6DE3"/>
    <w:rsid w:val="002C6FC8"/>
    <w:rsid w:val="002C7FD9"/>
    <w:rsid w:val="002D0532"/>
    <w:rsid w:val="002D152B"/>
    <w:rsid w:val="002D16A7"/>
    <w:rsid w:val="002D1768"/>
    <w:rsid w:val="002D188F"/>
    <w:rsid w:val="002D1BF0"/>
    <w:rsid w:val="002D1CD8"/>
    <w:rsid w:val="002D1CFA"/>
    <w:rsid w:val="002D2AE9"/>
    <w:rsid w:val="002D3859"/>
    <w:rsid w:val="002D4BDA"/>
    <w:rsid w:val="002D4CA8"/>
    <w:rsid w:val="002D5363"/>
    <w:rsid w:val="002D56BD"/>
    <w:rsid w:val="002D5F11"/>
    <w:rsid w:val="002D6C24"/>
    <w:rsid w:val="002D6DD3"/>
    <w:rsid w:val="002D7D96"/>
    <w:rsid w:val="002D7FE3"/>
    <w:rsid w:val="002E076E"/>
    <w:rsid w:val="002E0A37"/>
    <w:rsid w:val="002E0E9A"/>
    <w:rsid w:val="002E1A00"/>
    <w:rsid w:val="002E2565"/>
    <w:rsid w:val="002E2D43"/>
    <w:rsid w:val="002E3214"/>
    <w:rsid w:val="002E3947"/>
    <w:rsid w:val="002E4C92"/>
    <w:rsid w:val="002E509E"/>
    <w:rsid w:val="002E606A"/>
    <w:rsid w:val="002E6B60"/>
    <w:rsid w:val="002E6E5E"/>
    <w:rsid w:val="002E7272"/>
    <w:rsid w:val="002E7288"/>
    <w:rsid w:val="002E7AC3"/>
    <w:rsid w:val="002E7C0D"/>
    <w:rsid w:val="002F030B"/>
    <w:rsid w:val="002F09D0"/>
    <w:rsid w:val="002F1C2E"/>
    <w:rsid w:val="002F24C6"/>
    <w:rsid w:val="002F2B2F"/>
    <w:rsid w:val="002F30C7"/>
    <w:rsid w:val="002F381E"/>
    <w:rsid w:val="002F3B83"/>
    <w:rsid w:val="002F42A1"/>
    <w:rsid w:val="002F51C5"/>
    <w:rsid w:val="002F5E16"/>
    <w:rsid w:val="002F6988"/>
    <w:rsid w:val="002F7A1E"/>
    <w:rsid w:val="003008D1"/>
    <w:rsid w:val="003009CF"/>
    <w:rsid w:val="00301DD6"/>
    <w:rsid w:val="0030225C"/>
    <w:rsid w:val="0030234B"/>
    <w:rsid w:val="00302B32"/>
    <w:rsid w:val="00302E6C"/>
    <w:rsid w:val="00303967"/>
    <w:rsid w:val="00304847"/>
    <w:rsid w:val="003051EF"/>
    <w:rsid w:val="00307086"/>
    <w:rsid w:val="00310159"/>
    <w:rsid w:val="00310407"/>
    <w:rsid w:val="003110F2"/>
    <w:rsid w:val="003113F5"/>
    <w:rsid w:val="00311BE4"/>
    <w:rsid w:val="00311DF2"/>
    <w:rsid w:val="003130CF"/>
    <w:rsid w:val="003132A8"/>
    <w:rsid w:val="0031421A"/>
    <w:rsid w:val="00314A09"/>
    <w:rsid w:val="00314B96"/>
    <w:rsid w:val="0031595F"/>
    <w:rsid w:val="0031660D"/>
    <w:rsid w:val="0032052B"/>
    <w:rsid w:val="00320960"/>
    <w:rsid w:val="00323A29"/>
    <w:rsid w:val="0032603E"/>
    <w:rsid w:val="003262B7"/>
    <w:rsid w:val="003263D6"/>
    <w:rsid w:val="003264B3"/>
    <w:rsid w:val="00327F4D"/>
    <w:rsid w:val="003301F1"/>
    <w:rsid w:val="00330ED0"/>
    <w:rsid w:val="00331D3C"/>
    <w:rsid w:val="0033224D"/>
    <w:rsid w:val="00333061"/>
    <w:rsid w:val="00333147"/>
    <w:rsid w:val="003335E9"/>
    <w:rsid w:val="00333D20"/>
    <w:rsid w:val="00334A52"/>
    <w:rsid w:val="00334E95"/>
    <w:rsid w:val="00335217"/>
    <w:rsid w:val="00335C8C"/>
    <w:rsid w:val="00337829"/>
    <w:rsid w:val="003407FE"/>
    <w:rsid w:val="00340B26"/>
    <w:rsid w:val="003426AE"/>
    <w:rsid w:val="0034277F"/>
    <w:rsid w:val="00343302"/>
    <w:rsid w:val="00344052"/>
    <w:rsid w:val="00344276"/>
    <w:rsid w:val="00344456"/>
    <w:rsid w:val="0034446A"/>
    <w:rsid w:val="0034510E"/>
    <w:rsid w:val="00346B8C"/>
    <w:rsid w:val="00346F1F"/>
    <w:rsid w:val="00347614"/>
    <w:rsid w:val="00350925"/>
    <w:rsid w:val="00350CDF"/>
    <w:rsid w:val="0035118B"/>
    <w:rsid w:val="003520B4"/>
    <w:rsid w:val="00352171"/>
    <w:rsid w:val="0035220C"/>
    <w:rsid w:val="00354F54"/>
    <w:rsid w:val="00355A49"/>
    <w:rsid w:val="00355D55"/>
    <w:rsid w:val="003568B2"/>
    <w:rsid w:val="00356C7B"/>
    <w:rsid w:val="00357051"/>
    <w:rsid w:val="0036022E"/>
    <w:rsid w:val="003605FB"/>
    <w:rsid w:val="0036085E"/>
    <w:rsid w:val="00360E0F"/>
    <w:rsid w:val="0036161A"/>
    <w:rsid w:val="003620C2"/>
    <w:rsid w:val="00362519"/>
    <w:rsid w:val="00362AE3"/>
    <w:rsid w:val="0036368D"/>
    <w:rsid w:val="00364AA2"/>
    <w:rsid w:val="00364B29"/>
    <w:rsid w:val="0036522D"/>
    <w:rsid w:val="00365D0B"/>
    <w:rsid w:val="00366248"/>
    <w:rsid w:val="0036647E"/>
    <w:rsid w:val="003671CF"/>
    <w:rsid w:val="003678B6"/>
    <w:rsid w:val="00367C33"/>
    <w:rsid w:val="0037003D"/>
    <w:rsid w:val="0037053C"/>
    <w:rsid w:val="003705F0"/>
    <w:rsid w:val="00370B3C"/>
    <w:rsid w:val="00370D87"/>
    <w:rsid w:val="00371F4F"/>
    <w:rsid w:val="00371FA0"/>
    <w:rsid w:val="00372E91"/>
    <w:rsid w:val="00373905"/>
    <w:rsid w:val="003757F5"/>
    <w:rsid w:val="00375D6D"/>
    <w:rsid w:val="00376788"/>
    <w:rsid w:val="00377429"/>
    <w:rsid w:val="003777C2"/>
    <w:rsid w:val="00380551"/>
    <w:rsid w:val="00380993"/>
    <w:rsid w:val="0038204C"/>
    <w:rsid w:val="00382695"/>
    <w:rsid w:val="00382970"/>
    <w:rsid w:val="00382C15"/>
    <w:rsid w:val="00383352"/>
    <w:rsid w:val="00383CB5"/>
    <w:rsid w:val="00385EA2"/>
    <w:rsid w:val="0038661E"/>
    <w:rsid w:val="00392F27"/>
    <w:rsid w:val="003936FD"/>
    <w:rsid w:val="00393D73"/>
    <w:rsid w:val="00394AC0"/>
    <w:rsid w:val="00396085"/>
    <w:rsid w:val="0039625C"/>
    <w:rsid w:val="00396AE1"/>
    <w:rsid w:val="00397772"/>
    <w:rsid w:val="003979F6"/>
    <w:rsid w:val="003A00B1"/>
    <w:rsid w:val="003A0249"/>
    <w:rsid w:val="003A1DC3"/>
    <w:rsid w:val="003A3E48"/>
    <w:rsid w:val="003A42DF"/>
    <w:rsid w:val="003A60B3"/>
    <w:rsid w:val="003B0116"/>
    <w:rsid w:val="003B04A1"/>
    <w:rsid w:val="003B0A93"/>
    <w:rsid w:val="003B0E0B"/>
    <w:rsid w:val="003B19AB"/>
    <w:rsid w:val="003B2601"/>
    <w:rsid w:val="003B2EC1"/>
    <w:rsid w:val="003B2FC4"/>
    <w:rsid w:val="003B3008"/>
    <w:rsid w:val="003B4C04"/>
    <w:rsid w:val="003B4C85"/>
    <w:rsid w:val="003B53F4"/>
    <w:rsid w:val="003B6580"/>
    <w:rsid w:val="003B6B83"/>
    <w:rsid w:val="003B73D6"/>
    <w:rsid w:val="003B7434"/>
    <w:rsid w:val="003C0B06"/>
    <w:rsid w:val="003C0FFA"/>
    <w:rsid w:val="003C34A4"/>
    <w:rsid w:val="003C3E64"/>
    <w:rsid w:val="003C3ED2"/>
    <w:rsid w:val="003C495C"/>
    <w:rsid w:val="003C4CB0"/>
    <w:rsid w:val="003C512F"/>
    <w:rsid w:val="003C53CE"/>
    <w:rsid w:val="003C789D"/>
    <w:rsid w:val="003D0365"/>
    <w:rsid w:val="003D0DE5"/>
    <w:rsid w:val="003D0F4B"/>
    <w:rsid w:val="003D13E0"/>
    <w:rsid w:val="003D178F"/>
    <w:rsid w:val="003D1871"/>
    <w:rsid w:val="003D1AA5"/>
    <w:rsid w:val="003D38B4"/>
    <w:rsid w:val="003D44C3"/>
    <w:rsid w:val="003D46E7"/>
    <w:rsid w:val="003D47FA"/>
    <w:rsid w:val="003D4AD2"/>
    <w:rsid w:val="003D605C"/>
    <w:rsid w:val="003D60DC"/>
    <w:rsid w:val="003D610B"/>
    <w:rsid w:val="003D63BD"/>
    <w:rsid w:val="003D7B39"/>
    <w:rsid w:val="003D7CEA"/>
    <w:rsid w:val="003E098D"/>
    <w:rsid w:val="003E0B4A"/>
    <w:rsid w:val="003E36CA"/>
    <w:rsid w:val="003E47F6"/>
    <w:rsid w:val="003E4C9B"/>
    <w:rsid w:val="003E5392"/>
    <w:rsid w:val="003E55A9"/>
    <w:rsid w:val="003F04B4"/>
    <w:rsid w:val="003F06FF"/>
    <w:rsid w:val="003F1725"/>
    <w:rsid w:val="003F2987"/>
    <w:rsid w:val="003F3275"/>
    <w:rsid w:val="003F3682"/>
    <w:rsid w:val="003F3E70"/>
    <w:rsid w:val="003F445E"/>
    <w:rsid w:val="003F4CF6"/>
    <w:rsid w:val="003F4DEA"/>
    <w:rsid w:val="003F6235"/>
    <w:rsid w:val="003F630A"/>
    <w:rsid w:val="003F65E9"/>
    <w:rsid w:val="003F6972"/>
    <w:rsid w:val="003F6B49"/>
    <w:rsid w:val="003F7726"/>
    <w:rsid w:val="003F7F45"/>
    <w:rsid w:val="004003DC"/>
    <w:rsid w:val="00401061"/>
    <w:rsid w:val="004021E9"/>
    <w:rsid w:val="00402B72"/>
    <w:rsid w:val="00405727"/>
    <w:rsid w:val="00405816"/>
    <w:rsid w:val="00406669"/>
    <w:rsid w:val="00406FC8"/>
    <w:rsid w:val="004072F0"/>
    <w:rsid w:val="00407CF8"/>
    <w:rsid w:val="004124AE"/>
    <w:rsid w:val="00412D23"/>
    <w:rsid w:val="00412D57"/>
    <w:rsid w:val="00412DEC"/>
    <w:rsid w:val="004134C4"/>
    <w:rsid w:val="004139FA"/>
    <w:rsid w:val="004150EF"/>
    <w:rsid w:val="00415835"/>
    <w:rsid w:val="00415AE7"/>
    <w:rsid w:val="00416849"/>
    <w:rsid w:val="00416FA7"/>
    <w:rsid w:val="0041781D"/>
    <w:rsid w:val="004178F0"/>
    <w:rsid w:val="0042034C"/>
    <w:rsid w:val="004210D9"/>
    <w:rsid w:val="00421422"/>
    <w:rsid w:val="0042155D"/>
    <w:rsid w:val="00421FFF"/>
    <w:rsid w:val="004226B4"/>
    <w:rsid w:val="004229D7"/>
    <w:rsid w:val="00422E09"/>
    <w:rsid w:val="00423E0A"/>
    <w:rsid w:val="00423EE6"/>
    <w:rsid w:val="0042419C"/>
    <w:rsid w:val="00424D3B"/>
    <w:rsid w:val="00425583"/>
    <w:rsid w:val="0042597D"/>
    <w:rsid w:val="00425A8E"/>
    <w:rsid w:val="00425F49"/>
    <w:rsid w:val="00426674"/>
    <w:rsid w:val="00426F35"/>
    <w:rsid w:val="00427425"/>
    <w:rsid w:val="004275F5"/>
    <w:rsid w:val="00430976"/>
    <w:rsid w:val="00432FC5"/>
    <w:rsid w:val="004337AA"/>
    <w:rsid w:val="00433A07"/>
    <w:rsid w:val="00433A46"/>
    <w:rsid w:val="00433E44"/>
    <w:rsid w:val="00435EEE"/>
    <w:rsid w:val="004361EA"/>
    <w:rsid w:val="00436306"/>
    <w:rsid w:val="0043657D"/>
    <w:rsid w:val="004365F6"/>
    <w:rsid w:val="0043677D"/>
    <w:rsid w:val="00436DC3"/>
    <w:rsid w:val="00437D12"/>
    <w:rsid w:val="00440BE7"/>
    <w:rsid w:val="00441837"/>
    <w:rsid w:val="00443B6A"/>
    <w:rsid w:val="00445028"/>
    <w:rsid w:val="00445570"/>
    <w:rsid w:val="00445975"/>
    <w:rsid w:val="00445ED5"/>
    <w:rsid w:val="00446FA5"/>
    <w:rsid w:val="0044796F"/>
    <w:rsid w:val="00447C17"/>
    <w:rsid w:val="004500C2"/>
    <w:rsid w:val="0045357E"/>
    <w:rsid w:val="00453848"/>
    <w:rsid w:val="00454075"/>
    <w:rsid w:val="0045421D"/>
    <w:rsid w:val="0045432B"/>
    <w:rsid w:val="0045454F"/>
    <w:rsid w:val="004559AF"/>
    <w:rsid w:val="0045604E"/>
    <w:rsid w:val="00456CD3"/>
    <w:rsid w:val="0046027B"/>
    <w:rsid w:val="00460EAD"/>
    <w:rsid w:val="004616A6"/>
    <w:rsid w:val="00461940"/>
    <w:rsid w:val="00461FC6"/>
    <w:rsid w:val="00462B00"/>
    <w:rsid w:val="00463549"/>
    <w:rsid w:val="00463604"/>
    <w:rsid w:val="004637AD"/>
    <w:rsid w:val="004664FA"/>
    <w:rsid w:val="00467252"/>
    <w:rsid w:val="00467385"/>
    <w:rsid w:val="0046795D"/>
    <w:rsid w:val="00470CCA"/>
    <w:rsid w:val="00471128"/>
    <w:rsid w:val="00473031"/>
    <w:rsid w:val="00473410"/>
    <w:rsid w:val="00473BE6"/>
    <w:rsid w:val="00473EFA"/>
    <w:rsid w:val="004758B4"/>
    <w:rsid w:val="00476B67"/>
    <w:rsid w:val="0047795C"/>
    <w:rsid w:val="00477A95"/>
    <w:rsid w:val="00477AF2"/>
    <w:rsid w:val="004824B5"/>
    <w:rsid w:val="00482B5D"/>
    <w:rsid w:val="00483895"/>
    <w:rsid w:val="004841BA"/>
    <w:rsid w:val="0048449D"/>
    <w:rsid w:val="00484D44"/>
    <w:rsid w:val="00485188"/>
    <w:rsid w:val="004851E1"/>
    <w:rsid w:val="004854E2"/>
    <w:rsid w:val="00485D59"/>
    <w:rsid w:val="00486DA9"/>
    <w:rsid w:val="00487050"/>
    <w:rsid w:val="0048717B"/>
    <w:rsid w:val="00487535"/>
    <w:rsid w:val="00487A35"/>
    <w:rsid w:val="00487CB4"/>
    <w:rsid w:val="004908E0"/>
    <w:rsid w:val="00491976"/>
    <w:rsid w:val="00491BB5"/>
    <w:rsid w:val="00491C3F"/>
    <w:rsid w:val="0049210C"/>
    <w:rsid w:val="00492F1A"/>
    <w:rsid w:val="004948C4"/>
    <w:rsid w:val="00494A99"/>
    <w:rsid w:val="00494C35"/>
    <w:rsid w:val="00495274"/>
    <w:rsid w:val="0049609B"/>
    <w:rsid w:val="00497F14"/>
    <w:rsid w:val="004A08F6"/>
    <w:rsid w:val="004A14BA"/>
    <w:rsid w:val="004A27B4"/>
    <w:rsid w:val="004A376F"/>
    <w:rsid w:val="004A39F5"/>
    <w:rsid w:val="004A3C20"/>
    <w:rsid w:val="004A4960"/>
    <w:rsid w:val="004A4CFD"/>
    <w:rsid w:val="004A5609"/>
    <w:rsid w:val="004A565E"/>
    <w:rsid w:val="004A60D4"/>
    <w:rsid w:val="004A62C0"/>
    <w:rsid w:val="004A6B19"/>
    <w:rsid w:val="004A6D98"/>
    <w:rsid w:val="004B133D"/>
    <w:rsid w:val="004B1996"/>
    <w:rsid w:val="004B2F94"/>
    <w:rsid w:val="004B2FB5"/>
    <w:rsid w:val="004B34A2"/>
    <w:rsid w:val="004B3698"/>
    <w:rsid w:val="004B376C"/>
    <w:rsid w:val="004B466B"/>
    <w:rsid w:val="004B4715"/>
    <w:rsid w:val="004B478D"/>
    <w:rsid w:val="004B501B"/>
    <w:rsid w:val="004B591F"/>
    <w:rsid w:val="004B5F02"/>
    <w:rsid w:val="004B651C"/>
    <w:rsid w:val="004B6A64"/>
    <w:rsid w:val="004B6FA8"/>
    <w:rsid w:val="004B7F71"/>
    <w:rsid w:val="004C076A"/>
    <w:rsid w:val="004C2269"/>
    <w:rsid w:val="004C231E"/>
    <w:rsid w:val="004C2692"/>
    <w:rsid w:val="004C2DD5"/>
    <w:rsid w:val="004C33C3"/>
    <w:rsid w:val="004C38FD"/>
    <w:rsid w:val="004C4742"/>
    <w:rsid w:val="004C5129"/>
    <w:rsid w:val="004C52A9"/>
    <w:rsid w:val="004C55A4"/>
    <w:rsid w:val="004C584C"/>
    <w:rsid w:val="004C6ED3"/>
    <w:rsid w:val="004D06EE"/>
    <w:rsid w:val="004D07D9"/>
    <w:rsid w:val="004D0ADE"/>
    <w:rsid w:val="004D0E59"/>
    <w:rsid w:val="004D211C"/>
    <w:rsid w:val="004D2B1F"/>
    <w:rsid w:val="004D2C7F"/>
    <w:rsid w:val="004D2E9B"/>
    <w:rsid w:val="004D2F5B"/>
    <w:rsid w:val="004D32C5"/>
    <w:rsid w:val="004D34CD"/>
    <w:rsid w:val="004D4F6A"/>
    <w:rsid w:val="004D5196"/>
    <w:rsid w:val="004D520D"/>
    <w:rsid w:val="004D550B"/>
    <w:rsid w:val="004D5C7C"/>
    <w:rsid w:val="004D6100"/>
    <w:rsid w:val="004D6E52"/>
    <w:rsid w:val="004D76A4"/>
    <w:rsid w:val="004D7FD7"/>
    <w:rsid w:val="004E0188"/>
    <w:rsid w:val="004E0A3F"/>
    <w:rsid w:val="004E0F32"/>
    <w:rsid w:val="004E23FD"/>
    <w:rsid w:val="004E2D75"/>
    <w:rsid w:val="004E374F"/>
    <w:rsid w:val="004E56BE"/>
    <w:rsid w:val="004E6144"/>
    <w:rsid w:val="004E7D0F"/>
    <w:rsid w:val="004E7D8E"/>
    <w:rsid w:val="004F067E"/>
    <w:rsid w:val="004F1AE5"/>
    <w:rsid w:val="004F2174"/>
    <w:rsid w:val="004F3070"/>
    <w:rsid w:val="004F366A"/>
    <w:rsid w:val="004F52DA"/>
    <w:rsid w:val="004F62B2"/>
    <w:rsid w:val="004F66EF"/>
    <w:rsid w:val="004F6CC3"/>
    <w:rsid w:val="004F787F"/>
    <w:rsid w:val="00500B95"/>
    <w:rsid w:val="00500CEA"/>
    <w:rsid w:val="005013DB"/>
    <w:rsid w:val="00502270"/>
    <w:rsid w:val="00502799"/>
    <w:rsid w:val="005035FC"/>
    <w:rsid w:val="00504A7D"/>
    <w:rsid w:val="00505BCC"/>
    <w:rsid w:val="00505CF5"/>
    <w:rsid w:val="00506CE2"/>
    <w:rsid w:val="00507ADA"/>
    <w:rsid w:val="00510A33"/>
    <w:rsid w:val="0051260C"/>
    <w:rsid w:val="00512CD1"/>
    <w:rsid w:val="00512EFC"/>
    <w:rsid w:val="0051378A"/>
    <w:rsid w:val="005142D1"/>
    <w:rsid w:val="00514646"/>
    <w:rsid w:val="0051472B"/>
    <w:rsid w:val="005148D2"/>
    <w:rsid w:val="00514B22"/>
    <w:rsid w:val="00514C4F"/>
    <w:rsid w:val="00514CEF"/>
    <w:rsid w:val="0051564A"/>
    <w:rsid w:val="00515A7A"/>
    <w:rsid w:val="00515C39"/>
    <w:rsid w:val="00515F2F"/>
    <w:rsid w:val="00516A2E"/>
    <w:rsid w:val="00516D5B"/>
    <w:rsid w:val="00517248"/>
    <w:rsid w:val="00517FED"/>
    <w:rsid w:val="00521E11"/>
    <w:rsid w:val="00521E6F"/>
    <w:rsid w:val="00522576"/>
    <w:rsid w:val="0052280D"/>
    <w:rsid w:val="00523869"/>
    <w:rsid w:val="00524FB4"/>
    <w:rsid w:val="005260ED"/>
    <w:rsid w:val="0052645C"/>
    <w:rsid w:val="005272E1"/>
    <w:rsid w:val="005273F1"/>
    <w:rsid w:val="00527647"/>
    <w:rsid w:val="00527D4A"/>
    <w:rsid w:val="00530DFB"/>
    <w:rsid w:val="00531FFD"/>
    <w:rsid w:val="005342CC"/>
    <w:rsid w:val="00534DFF"/>
    <w:rsid w:val="0053593B"/>
    <w:rsid w:val="00535968"/>
    <w:rsid w:val="00537164"/>
    <w:rsid w:val="00537D9A"/>
    <w:rsid w:val="00537E13"/>
    <w:rsid w:val="00540067"/>
    <w:rsid w:val="005405E7"/>
    <w:rsid w:val="0054135B"/>
    <w:rsid w:val="0054226F"/>
    <w:rsid w:val="00542317"/>
    <w:rsid w:val="00542F55"/>
    <w:rsid w:val="00543B34"/>
    <w:rsid w:val="00544A0B"/>
    <w:rsid w:val="00545D29"/>
    <w:rsid w:val="005463B4"/>
    <w:rsid w:val="00547433"/>
    <w:rsid w:val="00553670"/>
    <w:rsid w:val="00553CF8"/>
    <w:rsid w:val="0055579B"/>
    <w:rsid w:val="00555DD8"/>
    <w:rsid w:val="005568B3"/>
    <w:rsid w:val="00556C6F"/>
    <w:rsid w:val="005579EB"/>
    <w:rsid w:val="00560280"/>
    <w:rsid w:val="005602B4"/>
    <w:rsid w:val="0056048F"/>
    <w:rsid w:val="00560D27"/>
    <w:rsid w:val="00562910"/>
    <w:rsid w:val="00562D17"/>
    <w:rsid w:val="00563620"/>
    <w:rsid w:val="00566E1A"/>
    <w:rsid w:val="005678DE"/>
    <w:rsid w:val="0057024E"/>
    <w:rsid w:val="00570FBA"/>
    <w:rsid w:val="00573DD2"/>
    <w:rsid w:val="00574269"/>
    <w:rsid w:val="005747B4"/>
    <w:rsid w:val="005749C2"/>
    <w:rsid w:val="0057501D"/>
    <w:rsid w:val="00575100"/>
    <w:rsid w:val="0057634F"/>
    <w:rsid w:val="00576EB0"/>
    <w:rsid w:val="00577BCE"/>
    <w:rsid w:val="00580D74"/>
    <w:rsid w:val="00580FA0"/>
    <w:rsid w:val="005820F4"/>
    <w:rsid w:val="005821AF"/>
    <w:rsid w:val="00583082"/>
    <w:rsid w:val="005830BC"/>
    <w:rsid w:val="005836B7"/>
    <w:rsid w:val="005839FB"/>
    <w:rsid w:val="00583EC3"/>
    <w:rsid w:val="00585CA8"/>
    <w:rsid w:val="00585E3D"/>
    <w:rsid w:val="005865A2"/>
    <w:rsid w:val="00586F87"/>
    <w:rsid w:val="00587828"/>
    <w:rsid w:val="005900C1"/>
    <w:rsid w:val="00590DC3"/>
    <w:rsid w:val="00590F86"/>
    <w:rsid w:val="005911EA"/>
    <w:rsid w:val="00591217"/>
    <w:rsid w:val="00591231"/>
    <w:rsid w:val="00591B6D"/>
    <w:rsid w:val="00591E3E"/>
    <w:rsid w:val="0059220C"/>
    <w:rsid w:val="00592362"/>
    <w:rsid w:val="00592462"/>
    <w:rsid w:val="00594942"/>
    <w:rsid w:val="00594C3B"/>
    <w:rsid w:val="00594FF2"/>
    <w:rsid w:val="0059628F"/>
    <w:rsid w:val="005963EC"/>
    <w:rsid w:val="00597E27"/>
    <w:rsid w:val="005A0177"/>
    <w:rsid w:val="005A174E"/>
    <w:rsid w:val="005A1D6B"/>
    <w:rsid w:val="005A23E7"/>
    <w:rsid w:val="005A264F"/>
    <w:rsid w:val="005A3B25"/>
    <w:rsid w:val="005A423C"/>
    <w:rsid w:val="005A4778"/>
    <w:rsid w:val="005A4F67"/>
    <w:rsid w:val="005A64BE"/>
    <w:rsid w:val="005A6BDB"/>
    <w:rsid w:val="005A7D98"/>
    <w:rsid w:val="005A7E60"/>
    <w:rsid w:val="005A7F56"/>
    <w:rsid w:val="005B098C"/>
    <w:rsid w:val="005B0C48"/>
    <w:rsid w:val="005B0E4B"/>
    <w:rsid w:val="005B20F3"/>
    <w:rsid w:val="005B3798"/>
    <w:rsid w:val="005B3950"/>
    <w:rsid w:val="005B3BD6"/>
    <w:rsid w:val="005B3BEB"/>
    <w:rsid w:val="005B4029"/>
    <w:rsid w:val="005B41E1"/>
    <w:rsid w:val="005B4408"/>
    <w:rsid w:val="005B47D2"/>
    <w:rsid w:val="005B494E"/>
    <w:rsid w:val="005B52AC"/>
    <w:rsid w:val="005B5903"/>
    <w:rsid w:val="005B6077"/>
    <w:rsid w:val="005B6149"/>
    <w:rsid w:val="005B645E"/>
    <w:rsid w:val="005B696D"/>
    <w:rsid w:val="005C0220"/>
    <w:rsid w:val="005C055F"/>
    <w:rsid w:val="005C0A09"/>
    <w:rsid w:val="005C13B0"/>
    <w:rsid w:val="005C176F"/>
    <w:rsid w:val="005C19CE"/>
    <w:rsid w:val="005C2EEB"/>
    <w:rsid w:val="005C4250"/>
    <w:rsid w:val="005C42E3"/>
    <w:rsid w:val="005C6E5A"/>
    <w:rsid w:val="005D089B"/>
    <w:rsid w:val="005D0E1C"/>
    <w:rsid w:val="005D1073"/>
    <w:rsid w:val="005D23D9"/>
    <w:rsid w:val="005D3324"/>
    <w:rsid w:val="005D36CF"/>
    <w:rsid w:val="005D3CF2"/>
    <w:rsid w:val="005D7C94"/>
    <w:rsid w:val="005E0431"/>
    <w:rsid w:val="005E1158"/>
    <w:rsid w:val="005E12CD"/>
    <w:rsid w:val="005E1EDB"/>
    <w:rsid w:val="005E2535"/>
    <w:rsid w:val="005E4242"/>
    <w:rsid w:val="005E5C03"/>
    <w:rsid w:val="005E5D00"/>
    <w:rsid w:val="005E5F95"/>
    <w:rsid w:val="005E6275"/>
    <w:rsid w:val="005E6420"/>
    <w:rsid w:val="005E6AEA"/>
    <w:rsid w:val="005F054A"/>
    <w:rsid w:val="005F0E0D"/>
    <w:rsid w:val="005F1078"/>
    <w:rsid w:val="005F1105"/>
    <w:rsid w:val="005F1145"/>
    <w:rsid w:val="005F24A5"/>
    <w:rsid w:val="005F2813"/>
    <w:rsid w:val="005F2C02"/>
    <w:rsid w:val="005F2E30"/>
    <w:rsid w:val="005F3457"/>
    <w:rsid w:val="005F35D7"/>
    <w:rsid w:val="005F3ED4"/>
    <w:rsid w:val="005F40B8"/>
    <w:rsid w:val="005F5062"/>
    <w:rsid w:val="005F58AB"/>
    <w:rsid w:val="005F66DA"/>
    <w:rsid w:val="005F7CFE"/>
    <w:rsid w:val="005F7D1C"/>
    <w:rsid w:val="00600490"/>
    <w:rsid w:val="0060129A"/>
    <w:rsid w:val="00601692"/>
    <w:rsid w:val="00601892"/>
    <w:rsid w:val="00601D3F"/>
    <w:rsid w:val="006038AA"/>
    <w:rsid w:val="00603BAF"/>
    <w:rsid w:val="006045E1"/>
    <w:rsid w:val="00604818"/>
    <w:rsid w:val="006048DA"/>
    <w:rsid w:val="00605294"/>
    <w:rsid w:val="00605BD7"/>
    <w:rsid w:val="0060637F"/>
    <w:rsid w:val="0060671A"/>
    <w:rsid w:val="00606C6A"/>
    <w:rsid w:val="006072A1"/>
    <w:rsid w:val="006073D2"/>
    <w:rsid w:val="00610341"/>
    <w:rsid w:val="006103E5"/>
    <w:rsid w:val="0061074E"/>
    <w:rsid w:val="00610A85"/>
    <w:rsid w:val="00610E15"/>
    <w:rsid w:val="00612208"/>
    <w:rsid w:val="00612445"/>
    <w:rsid w:val="00614032"/>
    <w:rsid w:val="00614078"/>
    <w:rsid w:val="006153F2"/>
    <w:rsid w:val="00615A22"/>
    <w:rsid w:val="00616605"/>
    <w:rsid w:val="00616996"/>
    <w:rsid w:val="006169D8"/>
    <w:rsid w:val="00616CE5"/>
    <w:rsid w:val="00617364"/>
    <w:rsid w:val="00617A7E"/>
    <w:rsid w:val="006204D3"/>
    <w:rsid w:val="00620C7C"/>
    <w:rsid w:val="00620E6D"/>
    <w:rsid w:val="00621597"/>
    <w:rsid w:val="0062230D"/>
    <w:rsid w:val="00623437"/>
    <w:rsid w:val="00623E1F"/>
    <w:rsid w:val="006243FB"/>
    <w:rsid w:val="00624518"/>
    <w:rsid w:val="00625BA2"/>
    <w:rsid w:val="00626EE2"/>
    <w:rsid w:val="00627645"/>
    <w:rsid w:val="00630172"/>
    <w:rsid w:val="00631B0E"/>
    <w:rsid w:val="00632040"/>
    <w:rsid w:val="006325DC"/>
    <w:rsid w:val="00632CCB"/>
    <w:rsid w:val="00634620"/>
    <w:rsid w:val="0063486A"/>
    <w:rsid w:val="00634B34"/>
    <w:rsid w:val="00635769"/>
    <w:rsid w:val="006359D1"/>
    <w:rsid w:val="00635F2A"/>
    <w:rsid w:val="00636392"/>
    <w:rsid w:val="006363DF"/>
    <w:rsid w:val="00637A37"/>
    <w:rsid w:val="00637F1F"/>
    <w:rsid w:val="00640355"/>
    <w:rsid w:val="00640772"/>
    <w:rsid w:val="00641065"/>
    <w:rsid w:val="006428E1"/>
    <w:rsid w:val="006444D5"/>
    <w:rsid w:val="00644717"/>
    <w:rsid w:val="0064555F"/>
    <w:rsid w:val="0064696A"/>
    <w:rsid w:val="00647161"/>
    <w:rsid w:val="00647788"/>
    <w:rsid w:val="00647F82"/>
    <w:rsid w:val="00651731"/>
    <w:rsid w:val="0065210D"/>
    <w:rsid w:val="006539EF"/>
    <w:rsid w:val="006543A7"/>
    <w:rsid w:val="00655407"/>
    <w:rsid w:val="00655491"/>
    <w:rsid w:val="00655A0D"/>
    <w:rsid w:val="00655DB0"/>
    <w:rsid w:val="00656107"/>
    <w:rsid w:val="00656774"/>
    <w:rsid w:val="00656BC6"/>
    <w:rsid w:val="00657AD8"/>
    <w:rsid w:val="00660BA4"/>
    <w:rsid w:val="00660BF6"/>
    <w:rsid w:val="00661FB7"/>
    <w:rsid w:val="00662659"/>
    <w:rsid w:val="00662744"/>
    <w:rsid w:val="00662883"/>
    <w:rsid w:val="00663C28"/>
    <w:rsid w:val="00664450"/>
    <w:rsid w:val="00664689"/>
    <w:rsid w:val="006646D7"/>
    <w:rsid w:val="00665C0E"/>
    <w:rsid w:val="0066610D"/>
    <w:rsid w:val="00666128"/>
    <w:rsid w:val="006666D7"/>
    <w:rsid w:val="006669D9"/>
    <w:rsid w:val="006673FE"/>
    <w:rsid w:val="00670573"/>
    <w:rsid w:val="00670645"/>
    <w:rsid w:val="00670F87"/>
    <w:rsid w:val="00671DFB"/>
    <w:rsid w:val="00671F19"/>
    <w:rsid w:val="0067271E"/>
    <w:rsid w:val="00672783"/>
    <w:rsid w:val="00672895"/>
    <w:rsid w:val="00673113"/>
    <w:rsid w:val="00676A2A"/>
    <w:rsid w:val="00680941"/>
    <w:rsid w:val="00680980"/>
    <w:rsid w:val="00681492"/>
    <w:rsid w:val="00681741"/>
    <w:rsid w:val="00681D2A"/>
    <w:rsid w:val="00682EF3"/>
    <w:rsid w:val="0068362F"/>
    <w:rsid w:val="00683750"/>
    <w:rsid w:val="00683A04"/>
    <w:rsid w:val="00683AD4"/>
    <w:rsid w:val="00683E18"/>
    <w:rsid w:val="006848BB"/>
    <w:rsid w:val="006849B1"/>
    <w:rsid w:val="0068501A"/>
    <w:rsid w:val="0068542F"/>
    <w:rsid w:val="00685C0E"/>
    <w:rsid w:val="0068647B"/>
    <w:rsid w:val="00687550"/>
    <w:rsid w:val="00687E4A"/>
    <w:rsid w:val="00692B99"/>
    <w:rsid w:val="006932B0"/>
    <w:rsid w:val="00693618"/>
    <w:rsid w:val="00693D04"/>
    <w:rsid w:val="00694979"/>
    <w:rsid w:val="00694FD0"/>
    <w:rsid w:val="00695627"/>
    <w:rsid w:val="00696C58"/>
    <w:rsid w:val="00696CDE"/>
    <w:rsid w:val="006977FF"/>
    <w:rsid w:val="0069784C"/>
    <w:rsid w:val="00697FAA"/>
    <w:rsid w:val="006A0ABD"/>
    <w:rsid w:val="006A0F5B"/>
    <w:rsid w:val="006A23D9"/>
    <w:rsid w:val="006A2A85"/>
    <w:rsid w:val="006A3051"/>
    <w:rsid w:val="006A35B4"/>
    <w:rsid w:val="006A3C70"/>
    <w:rsid w:val="006A45B7"/>
    <w:rsid w:val="006A50BA"/>
    <w:rsid w:val="006A687F"/>
    <w:rsid w:val="006A7111"/>
    <w:rsid w:val="006B06D1"/>
    <w:rsid w:val="006B27C0"/>
    <w:rsid w:val="006B302A"/>
    <w:rsid w:val="006B39D3"/>
    <w:rsid w:val="006B4340"/>
    <w:rsid w:val="006B4735"/>
    <w:rsid w:val="006B5931"/>
    <w:rsid w:val="006B79AA"/>
    <w:rsid w:val="006B7A21"/>
    <w:rsid w:val="006C13E6"/>
    <w:rsid w:val="006C1488"/>
    <w:rsid w:val="006C2918"/>
    <w:rsid w:val="006C2B00"/>
    <w:rsid w:val="006C3485"/>
    <w:rsid w:val="006C622A"/>
    <w:rsid w:val="006C6386"/>
    <w:rsid w:val="006C6B96"/>
    <w:rsid w:val="006C730F"/>
    <w:rsid w:val="006C7E5A"/>
    <w:rsid w:val="006D0AC0"/>
    <w:rsid w:val="006D137F"/>
    <w:rsid w:val="006D175A"/>
    <w:rsid w:val="006D1B01"/>
    <w:rsid w:val="006D343A"/>
    <w:rsid w:val="006D3505"/>
    <w:rsid w:val="006D3A2C"/>
    <w:rsid w:val="006D4605"/>
    <w:rsid w:val="006D5090"/>
    <w:rsid w:val="006D5961"/>
    <w:rsid w:val="006D5DD8"/>
    <w:rsid w:val="006D61EC"/>
    <w:rsid w:val="006D66AC"/>
    <w:rsid w:val="006E049C"/>
    <w:rsid w:val="006E0515"/>
    <w:rsid w:val="006E05AA"/>
    <w:rsid w:val="006E10B3"/>
    <w:rsid w:val="006E1766"/>
    <w:rsid w:val="006E3A15"/>
    <w:rsid w:val="006E4DB5"/>
    <w:rsid w:val="006E5327"/>
    <w:rsid w:val="006E5523"/>
    <w:rsid w:val="006E577C"/>
    <w:rsid w:val="006E6087"/>
    <w:rsid w:val="006E6887"/>
    <w:rsid w:val="006E7568"/>
    <w:rsid w:val="006E7668"/>
    <w:rsid w:val="006F0C5C"/>
    <w:rsid w:val="006F0FF1"/>
    <w:rsid w:val="006F1AFE"/>
    <w:rsid w:val="006F291D"/>
    <w:rsid w:val="006F2E2C"/>
    <w:rsid w:val="006F3A5D"/>
    <w:rsid w:val="006F3D5E"/>
    <w:rsid w:val="006F402C"/>
    <w:rsid w:val="006F47D1"/>
    <w:rsid w:val="006F48DB"/>
    <w:rsid w:val="006F48FF"/>
    <w:rsid w:val="006F49FC"/>
    <w:rsid w:val="006F4A4C"/>
    <w:rsid w:val="006F51EC"/>
    <w:rsid w:val="006F7883"/>
    <w:rsid w:val="00700C59"/>
    <w:rsid w:val="00702279"/>
    <w:rsid w:val="00702C8C"/>
    <w:rsid w:val="00702FF3"/>
    <w:rsid w:val="007035E7"/>
    <w:rsid w:val="00703CC7"/>
    <w:rsid w:val="00703F3D"/>
    <w:rsid w:val="0070413E"/>
    <w:rsid w:val="00704A54"/>
    <w:rsid w:val="007050C4"/>
    <w:rsid w:val="00707301"/>
    <w:rsid w:val="00707570"/>
    <w:rsid w:val="00712BCF"/>
    <w:rsid w:val="00713092"/>
    <w:rsid w:val="007131A1"/>
    <w:rsid w:val="007134A5"/>
    <w:rsid w:val="00713F26"/>
    <w:rsid w:val="00714139"/>
    <w:rsid w:val="00714771"/>
    <w:rsid w:val="00715360"/>
    <w:rsid w:val="007157DA"/>
    <w:rsid w:val="007169CD"/>
    <w:rsid w:val="00716CB1"/>
    <w:rsid w:val="007171C4"/>
    <w:rsid w:val="00717AB3"/>
    <w:rsid w:val="00720337"/>
    <w:rsid w:val="007219F8"/>
    <w:rsid w:val="0072305B"/>
    <w:rsid w:val="00723559"/>
    <w:rsid w:val="0072413A"/>
    <w:rsid w:val="00725A77"/>
    <w:rsid w:val="00725B42"/>
    <w:rsid w:val="00726538"/>
    <w:rsid w:val="0072759A"/>
    <w:rsid w:val="007308D6"/>
    <w:rsid w:val="0073095D"/>
    <w:rsid w:val="00732BA8"/>
    <w:rsid w:val="00732BD9"/>
    <w:rsid w:val="00732EC5"/>
    <w:rsid w:val="00734D85"/>
    <w:rsid w:val="00734EFD"/>
    <w:rsid w:val="00735F54"/>
    <w:rsid w:val="00736AC3"/>
    <w:rsid w:val="00736BCE"/>
    <w:rsid w:val="00736F49"/>
    <w:rsid w:val="00737707"/>
    <w:rsid w:val="00737930"/>
    <w:rsid w:val="00740FAF"/>
    <w:rsid w:val="00743407"/>
    <w:rsid w:val="007448AF"/>
    <w:rsid w:val="007453FF"/>
    <w:rsid w:val="00745E32"/>
    <w:rsid w:val="00753385"/>
    <w:rsid w:val="0075362A"/>
    <w:rsid w:val="00753B73"/>
    <w:rsid w:val="00753D27"/>
    <w:rsid w:val="0075513A"/>
    <w:rsid w:val="007556DB"/>
    <w:rsid w:val="007558FC"/>
    <w:rsid w:val="0075590D"/>
    <w:rsid w:val="00756632"/>
    <w:rsid w:val="00756B1B"/>
    <w:rsid w:val="00756E23"/>
    <w:rsid w:val="00756F4D"/>
    <w:rsid w:val="00760275"/>
    <w:rsid w:val="0076039C"/>
    <w:rsid w:val="00760645"/>
    <w:rsid w:val="00760FC5"/>
    <w:rsid w:val="0076299B"/>
    <w:rsid w:val="00763051"/>
    <w:rsid w:val="00763669"/>
    <w:rsid w:val="00764B84"/>
    <w:rsid w:val="00765814"/>
    <w:rsid w:val="00765A29"/>
    <w:rsid w:val="0076625A"/>
    <w:rsid w:val="00766A06"/>
    <w:rsid w:val="007703B5"/>
    <w:rsid w:val="00770C43"/>
    <w:rsid w:val="0077312B"/>
    <w:rsid w:val="00773C51"/>
    <w:rsid w:val="00775016"/>
    <w:rsid w:val="00775C32"/>
    <w:rsid w:val="00775EA0"/>
    <w:rsid w:val="0077794C"/>
    <w:rsid w:val="00780B7B"/>
    <w:rsid w:val="00781420"/>
    <w:rsid w:val="00781CBB"/>
    <w:rsid w:val="007827A1"/>
    <w:rsid w:val="00782D9F"/>
    <w:rsid w:val="007831CF"/>
    <w:rsid w:val="00783492"/>
    <w:rsid w:val="00785E8A"/>
    <w:rsid w:val="007866BF"/>
    <w:rsid w:val="0078712C"/>
    <w:rsid w:val="00790395"/>
    <w:rsid w:val="007905EA"/>
    <w:rsid w:val="00790FC1"/>
    <w:rsid w:val="00791A9E"/>
    <w:rsid w:val="00791FA7"/>
    <w:rsid w:val="00792A75"/>
    <w:rsid w:val="007945FB"/>
    <w:rsid w:val="007949E6"/>
    <w:rsid w:val="007952D5"/>
    <w:rsid w:val="007957FD"/>
    <w:rsid w:val="0079623C"/>
    <w:rsid w:val="007965BA"/>
    <w:rsid w:val="00797497"/>
    <w:rsid w:val="00797654"/>
    <w:rsid w:val="007A023D"/>
    <w:rsid w:val="007A02B6"/>
    <w:rsid w:val="007A06E1"/>
    <w:rsid w:val="007A0992"/>
    <w:rsid w:val="007A18A5"/>
    <w:rsid w:val="007A1B40"/>
    <w:rsid w:val="007A1F88"/>
    <w:rsid w:val="007A3959"/>
    <w:rsid w:val="007A4F83"/>
    <w:rsid w:val="007A52B9"/>
    <w:rsid w:val="007A59F4"/>
    <w:rsid w:val="007A5B71"/>
    <w:rsid w:val="007A63E3"/>
    <w:rsid w:val="007A6E63"/>
    <w:rsid w:val="007A7D23"/>
    <w:rsid w:val="007B04B4"/>
    <w:rsid w:val="007B0613"/>
    <w:rsid w:val="007B0A22"/>
    <w:rsid w:val="007B0B0C"/>
    <w:rsid w:val="007B11D9"/>
    <w:rsid w:val="007B12D9"/>
    <w:rsid w:val="007B1C46"/>
    <w:rsid w:val="007B2AD0"/>
    <w:rsid w:val="007B4BF1"/>
    <w:rsid w:val="007B4C13"/>
    <w:rsid w:val="007B576C"/>
    <w:rsid w:val="007B5B09"/>
    <w:rsid w:val="007B5DB0"/>
    <w:rsid w:val="007B6115"/>
    <w:rsid w:val="007B6765"/>
    <w:rsid w:val="007C0833"/>
    <w:rsid w:val="007C0B77"/>
    <w:rsid w:val="007C1084"/>
    <w:rsid w:val="007C17D2"/>
    <w:rsid w:val="007C1972"/>
    <w:rsid w:val="007C2CE3"/>
    <w:rsid w:val="007C2F09"/>
    <w:rsid w:val="007C3856"/>
    <w:rsid w:val="007C4378"/>
    <w:rsid w:val="007C445B"/>
    <w:rsid w:val="007C523C"/>
    <w:rsid w:val="007C58C9"/>
    <w:rsid w:val="007C77CE"/>
    <w:rsid w:val="007C7826"/>
    <w:rsid w:val="007D018B"/>
    <w:rsid w:val="007D13B7"/>
    <w:rsid w:val="007D1506"/>
    <w:rsid w:val="007D2325"/>
    <w:rsid w:val="007D24CE"/>
    <w:rsid w:val="007D2AA7"/>
    <w:rsid w:val="007D3501"/>
    <w:rsid w:val="007D3EC0"/>
    <w:rsid w:val="007D43AA"/>
    <w:rsid w:val="007D5089"/>
    <w:rsid w:val="007D529A"/>
    <w:rsid w:val="007D534E"/>
    <w:rsid w:val="007D58D9"/>
    <w:rsid w:val="007D5EA9"/>
    <w:rsid w:val="007D64BF"/>
    <w:rsid w:val="007D68A8"/>
    <w:rsid w:val="007D70DE"/>
    <w:rsid w:val="007E03FA"/>
    <w:rsid w:val="007E0408"/>
    <w:rsid w:val="007E0CA1"/>
    <w:rsid w:val="007E0D55"/>
    <w:rsid w:val="007E244D"/>
    <w:rsid w:val="007E25CA"/>
    <w:rsid w:val="007E2F04"/>
    <w:rsid w:val="007E480C"/>
    <w:rsid w:val="007E4B6E"/>
    <w:rsid w:val="007E5215"/>
    <w:rsid w:val="007E5A20"/>
    <w:rsid w:val="007E5C19"/>
    <w:rsid w:val="007E61B7"/>
    <w:rsid w:val="007E68EC"/>
    <w:rsid w:val="007E6A4B"/>
    <w:rsid w:val="007E7A17"/>
    <w:rsid w:val="007E7F69"/>
    <w:rsid w:val="007F0FC6"/>
    <w:rsid w:val="007F2E1E"/>
    <w:rsid w:val="007F48FE"/>
    <w:rsid w:val="007F4F1E"/>
    <w:rsid w:val="007F55FC"/>
    <w:rsid w:val="007F5790"/>
    <w:rsid w:val="007F7A4A"/>
    <w:rsid w:val="008006A9"/>
    <w:rsid w:val="0080136A"/>
    <w:rsid w:val="00803BA7"/>
    <w:rsid w:val="00804A6C"/>
    <w:rsid w:val="00804B34"/>
    <w:rsid w:val="00804D77"/>
    <w:rsid w:val="00804FE0"/>
    <w:rsid w:val="0080585F"/>
    <w:rsid w:val="00806516"/>
    <w:rsid w:val="008101C4"/>
    <w:rsid w:val="0081098E"/>
    <w:rsid w:val="00812079"/>
    <w:rsid w:val="008127CB"/>
    <w:rsid w:val="008135CB"/>
    <w:rsid w:val="00814EFD"/>
    <w:rsid w:val="008169A7"/>
    <w:rsid w:val="00817169"/>
    <w:rsid w:val="008200F9"/>
    <w:rsid w:val="00820FD7"/>
    <w:rsid w:val="008218E7"/>
    <w:rsid w:val="00821A53"/>
    <w:rsid w:val="008224A0"/>
    <w:rsid w:val="008227E7"/>
    <w:rsid w:val="00822840"/>
    <w:rsid w:val="00822CE4"/>
    <w:rsid w:val="00822D7C"/>
    <w:rsid w:val="008232BF"/>
    <w:rsid w:val="00824154"/>
    <w:rsid w:val="00824B6F"/>
    <w:rsid w:val="00824EC4"/>
    <w:rsid w:val="00824F5B"/>
    <w:rsid w:val="008250EA"/>
    <w:rsid w:val="00826702"/>
    <w:rsid w:val="00830EA4"/>
    <w:rsid w:val="0083176D"/>
    <w:rsid w:val="00831A70"/>
    <w:rsid w:val="00833837"/>
    <w:rsid w:val="00833C20"/>
    <w:rsid w:val="00833E33"/>
    <w:rsid w:val="008349AD"/>
    <w:rsid w:val="008357A2"/>
    <w:rsid w:val="0083582E"/>
    <w:rsid w:val="00836E95"/>
    <w:rsid w:val="00840DC8"/>
    <w:rsid w:val="00840EFA"/>
    <w:rsid w:val="0084275A"/>
    <w:rsid w:val="00842780"/>
    <w:rsid w:val="00843330"/>
    <w:rsid w:val="00844F3E"/>
    <w:rsid w:val="00845B0C"/>
    <w:rsid w:val="00845CE1"/>
    <w:rsid w:val="00847031"/>
    <w:rsid w:val="00847C75"/>
    <w:rsid w:val="008508E4"/>
    <w:rsid w:val="00850E1C"/>
    <w:rsid w:val="00851258"/>
    <w:rsid w:val="00852B37"/>
    <w:rsid w:val="00852C85"/>
    <w:rsid w:val="00853676"/>
    <w:rsid w:val="00853CF2"/>
    <w:rsid w:val="008540D0"/>
    <w:rsid w:val="00855198"/>
    <w:rsid w:val="0085714F"/>
    <w:rsid w:val="00857C74"/>
    <w:rsid w:val="00860637"/>
    <w:rsid w:val="00860666"/>
    <w:rsid w:val="00860C75"/>
    <w:rsid w:val="00860CDA"/>
    <w:rsid w:val="00860EF4"/>
    <w:rsid w:val="00861421"/>
    <w:rsid w:val="008639DC"/>
    <w:rsid w:val="0086482B"/>
    <w:rsid w:val="008650F1"/>
    <w:rsid w:val="00865F14"/>
    <w:rsid w:val="0086631E"/>
    <w:rsid w:val="00866ADA"/>
    <w:rsid w:val="00867027"/>
    <w:rsid w:val="0086712F"/>
    <w:rsid w:val="0086739E"/>
    <w:rsid w:val="0086787C"/>
    <w:rsid w:val="00867CF0"/>
    <w:rsid w:val="00867FAC"/>
    <w:rsid w:val="008704FF"/>
    <w:rsid w:val="00870CD5"/>
    <w:rsid w:val="008727D9"/>
    <w:rsid w:val="008728B4"/>
    <w:rsid w:val="0087397D"/>
    <w:rsid w:val="00873C89"/>
    <w:rsid w:val="00874D8F"/>
    <w:rsid w:val="008751A9"/>
    <w:rsid w:val="00875E75"/>
    <w:rsid w:val="00876F13"/>
    <w:rsid w:val="008770FF"/>
    <w:rsid w:val="00880CFD"/>
    <w:rsid w:val="00880ED8"/>
    <w:rsid w:val="0088197D"/>
    <w:rsid w:val="00881AD0"/>
    <w:rsid w:val="00881EB0"/>
    <w:rsid w:val="00881F53"/>
    <w:rsid w:val="00882FBE"/>
    <w:rsid w:val="0088406C"/>
    <w:rsid w:val="00884718"/>
    <w:rsid w:val="00884B92"/>
    <w:rsid w:val="00884D72"/>
    <w:rsid w:val="00884FE7"/>
    <w:rsid w:val="00884FF3"/>
    <w:rsid w:val="00886246"/>
    <w:rsid w:val="008866A3"/>
    <w:rsid w:val="00892D35"/>
    <w:rsid w:val="00895338"/>
    <w:rsid w:val="00895649"/>
    <w:rsid w:val="00896515"/>
    <w:rsid w:val="00896C1E"/>
    <w:rsid w:val="00897504"/>
    <w:rsid w:val="00897BF2"/>
    <w:rsid w:val="008A2129"/>
    <w:rsid w:val="008A4ED2"/>
    <w:rsid w:val="008A6AB4"/>
    <w:rsid w:val="008B080C"/>
    <w:rsid w:val="008B337D"/>
    <w:rsid w:val="008B3D92"/>
    <w:rsid w:val="008B45C4"/>
    <w:rsid w:val="008B4CB6"/>
    <w:rsid w:val="008B4E9E"/>
    <w:rsid w:val="008B5323"/>
    <w:rsid w:val="008B6AA6"/>
    <w:rsid w:val="008B6B83"/>
    <w:rsid w:val="008B72C5"/>
    <w:rsid w:val="008C07D5"/>
    <w:rsid w:val="008C1014"/>
    <w:rsid w:val="008C1510"/>
    <w:rsid w:val="008C1FF3"/>
    <w:rsid w:val="008C33DB"/>
    <w:rsid w:val="008C3770"/>
    <w:rsid w:val="008C3D09"/>
    <w:rsid w:val="008C3EA4"/>
    <w:rsid w:val="008C44BB"/>
    <w:rsid w:val="008C4BE4"/>
    <w:rsid w:val="008C5214"/>
    <w:rsid w:val="008C6705"/>
    <w:rsid w:val="008C69AA"/>
    <w:rsid w:val="008C6DC5"/>
    <w:rsid w:val="008C7CA6"/>
    <w:rsid w:val="008C7D7D"/>
    <w:rsid w:val="008D0837"/>
    <w:rsid w:val="008D0B1D"/>
    <w:rsid w:val="008D3396"/>
    <w:rsid w:val="008D3D53"/>
    <w:rsid w:val="008D4FAD"/>
    <w:rsid w:val="008D50F7"/>
    <w:rsid w:val="008D6640"/>
    <w:rsid w:val="008D6AF5"/>
    <w:rsid w:val="008D78B4"/>
    <w:rsid w:val="008D7B84"/>
    <w:rsid w:val="008D7E2E"/>
    <w:rsid w:val="008E1826"/>
    <w:rsid w:val="008E2DCD"/>
    <w:rsid w:val="008E4013"/>
    <w:rsid w:val="008E55E6"/>
    <w:rsid w:val="008E5C99"/>
    <w:rsid w:val="008F1489"/>
    <w:rsid w:val="008F14E9"/>
    <w:rsid w:val="008F16B5"/>
    <w:rsid w:val="008F271B"/>
    <w:rsid w:val="008F4709"/>
    <w:rsid w:val="008F4AED"/>
    <w:rsid w:val="008F4E65"/>
    <w:rsid w:val="008F5AE0"/>
    <w:rsid w:val="008F5F54"/>
    <w:rsid w:val="008F61A1"/>
    <w:rsid w:val="008F62DE"/>
    <w:rsid w:val="008F6E13"/>
    <w:rsid w:val="008F7C13"/>
    <w:rsid w:val="008F7CCA"/>
    <w:rsid w:val="00900BE9"/>
    <w:rsid w:val="00901D1E"/>
    <w:rsid w:val="00902826"/>
    <w:rsid w:val="00904636"/>
    <w:rsid w:val="00904B06"/>
    <w:rsid w:val="009059F5"/>
    <w:rsid w:val="00905EE1"/>
    <w:rsid w:val="0090634A"/>
    <w:rsid w:val="00906818"/>
    <w:rsid w:val="009069B3"/>
    <w:rsid w:val="00906DD1"/>
    <w:rsid w:val="00912AF7"/>
    <w:rsid w:val="00912CBD"/>
    <w:rsid w:val="00912E7D"/>
    <w:rsid w:val="009137F5"/>
    <w:rsid w:val="009138C2"/>
    <w:rsid w:val="00913E0A"/>
    <w:rsid w:val="00914234"/>
    <w:rsid w:val="00914256"/>
    <w:rsid w:val="00914439"/>
    <w:rsid w:val="00915786"/>
    <w:rsid w:val="00915B88"/>
    <w:rsid w:val="009162D1"/>
    <w:rsid w:val="00917F09"/>
    <w:rsid w:val="00917F97"/>
    <w:rsid w:val="00920404"/>
    <w:rsid w:val="00920A5D"/>
    <w:rsid w:val="0092138D"/>
    <w:rsid w:val="009235B4"/>
    <w:rsid w:val="0092380B"/>
    <w:rsid w:val="00923E8F"/>
    <w:rsid w:val="009241BD"/>
    <w:rsid w:val="00924297"/>
    <w:rsid w:val="00925FB7"/>
    <w:rsid w:val="00931AA0"/>
    <w:rsid w:val="00931E34"/>
    <w:rsid w:val="00932413"/>
    <w:rsid w:val="009332EC"/>
    <w:rsid w:val="00933A27"/>
    <w:rsid w:val="009346CC"/>
    <w:rsid w:val="00934D97"/>
    <w:rsid w:val="0093506B"/>
    <w:rsid w:val="00935CD1"/>
    <w:rsid w:val="0093611C"/>
    <w:rsid w:val="00936E3D"/>
    <w:rsid w:val="0093791C"/>
    <w:rsid w:val="00940C6D"/>
    <w:rsid w:val="00941D9F"/>
    <w:rsid w:val="009421E3"/>
    <w:rsid w:val="0094239C"/>
    <w:rsid w:val="00942478"/>
    <w:rsid w:val="00942B59"/>
    <w:rsid w:val="0094354C"/>
    <w:rsid w:val="009439E2"/>
    <w:rsid w:val="00943B81"/>
    <w:rsid w:val="00944483"/>
    <w:rsid w:val="009449B7"/>
    <w:rsid w:val="00944C46"/>
    <w:rsid w:val="00945457"/>
    <w:rsid w:val="00945C48"/>
    <w:rsid w:val="00945C53"/>
    <w:rsid w:val="00946B90"/>
    <w:rsid w:val="00947271"/>
    <w:rsid w:val="0095077B"/>
    <w:rsid w:val="00950812"/>
    <w:rsid w:val="0095251A"/>
    <w:rsid w:val="00953731"/>
    <w:rsid w:val="009541F9"/>
    <w:rsid w:val="009550F3"/>
    <w:rsid w:val="009551DD"/>
    <w:rsid w:val="00956530"/>
    <w:rsid w:val="00956798"/>
    <w:rsid w:val="00956C2D"/>
    <w:rsid w:val="00956EB1"/>
    <w:rsid w:val="009574A7"/>
    <w:rsid w:val="0095785A"/>
    <w:rsid w:val="0096029C"/>
    <w:rsid w:val="00960828"/>
    <w:rsid w:val="00962012"/>
    <w:rsid w:val="00962478"/>
    <w:rsid w:val="00963D06"/>
    <w:rsid w:val="009642E1"/>
    <w:rsid w:val="009643DA"/>
    <w:rsid w:val="00965317"/>
    <w:rsid w:val="0096636F"/>
    <w:rsid w:val="009663D3"/>
    <w:rsid w:val="00967918"/>
    <w:rsid w:val="0097038D"/>
    <w:rsid w:val="00971589"/>
    <w:rsid w:val="00972889"/>
    <w:rsid w:val="00972F89"/>
    <w:rsid w:val="0097355E"/>
    <w:rsid w:val="009739BD"/>
    <w:rsid w:val="00974254"/>
    <w:rsid w:val="00974B56"/>
    <w:rsid w:val="0097613C"/>
    <w:rsid w:val="00976457"/>
    <w:rsid w:val="00976FFD"/>
    <w:rsid w:val="0097793A"/>
    <w:rsid w:val="0098072E"/>
    <w:rsid w:val="00983731"/>
    <w:rsid w:val="00983B44"/>
    <w:rsid w:val="00984D05"/>
    <w:rsid w:val="009850BC"/>
    <w:rsid w:val="009856CE"/>
    <w:rsid w:val="00985F96"/>
    <w:rsid w:val="00986230"/>
    <w:rsid w:val="00986E12"/>
    <w:rsid w:val="00986EC7"/>
    <w:rsid w:val="00987D51"/>
    <w:rsid w:val="0099160D"/>
    <w:rsid w:val="009916D8"/>
    <w:rsid w:val="009917BD"/>
    <w:rsid w:val="00991A9A"/>
    <w:rsid w:val="009921C1"/>
    <w:rsid w:val="0099245D"/>
    <w:rsid w:val="00993687"/>
    <w:rsid w:val="00993D2D"/>
    <w:rsid w:val="00994B89"/>
    <w:rsid w:val="00994FCD"/>
    <w:rsid w:val="0099587D"/>
    <w:rsid w:val="00997FFE"/>
    <w:rsid w:val="009A016F"/>
    <w:rsid w:val="009A03AA"/>
    <w:rsid w:val="009A0900"/>
    <w:rsid w:val="009A0FB0"/>
    <w:rsid w:val="009A15AA"/>
    <w:rsid w:val="009A1AA1"/>
    <w:rsid w:val="009A1CA8"/>
    <w:rsid w:val="009A4588"/>
    <w:rsid w:val="009A5E9B"/>
    <w:rsid w:val="009A63C0"/>
    <w:rsid w:val="009A6630"/>
    <w:rsid w:val="009A66E3"/>
    <w:rsid w:val="009A71A3"/>
    <w:rsid w:val="009A7D36"/>
    <w:rsid w:val="009B39F0"/>
    <w:rsid w:val="009B4D1B"/>
    <w:rsid w:val="009B4D38"/>
    <w:rsid w:val="009B4FE0"/>
    <w:rsid w:val="009B6061"/>
    <w:rsid w:val="009B657B"/>
    <w:rsid w:val="009C0464"/>
    <w:rsid w:val="009C059D"/>
    <w:rsid w:val="009C063F"/>
    <w:rsid w:val="009C0CB1"/>
    <w:rsid w:val="009C17DC"/>
    <w:rsid w:val="009C1C3A"/>
    <w:rsid w:val="009C26E0"/>
    <w:rsid w:val="009C2EE9"/>
    <w:rsid w:val="009C3F31"/>
    <w:rsid w:val="009C41FF"/>
    <w:rsid w:val="009C43FE"/>
    <w:rsid w:val="009C4764"/>
    <w:rsid w:val="009C49D5"/>
    <w:rsid w:val="009C4E03"/>
    <w:rsid w:val="009C5504"/>
    <w:rsid w:val="009C6318"/>
    <w:rsid w:val="009D0CDC"/>
    <w:rsid w:val="009D182F"/>
    <w:rsid w:val="009D2EE3"/>
    <w:rsid w:val="009D3AEA"/>
    <w:rsid w:val="009D3F72"/>
    <w:rsid w:val="009D4862"/>
    <w:rsid w:val="009D488C"/>
    <w:rsid w:val="009D4968"/>
    <w:rsid w:val="009D4D9B"/>
    <w:rsid w:val="009D5345"/>
    <w:rsid w:val="009D6A9B"/>
    <w:rsid w:val="009D6D60"/>
    <w:rsid w:val="009D6F58"/>
    <w:rsid w:val="009D78D8"/>
    <w:rsid w:val="009E0B7D"/>
    <w:rsid w:val="009E1572"/>
    <w:rsid w:val="009E18D6"/>
    <w:rsid w:val="009E229D"/>
    <w:rsid w:val="009E2721"/>
    <w:rsid w:val="009E2CF4"/>
    <w:rsid w:val="009E3B16"/>
    <w:rsid w:val="009E467F"/>
    <w:rsid w:val="009E486B"/>
    <w:rsid w:val="009E489D"/>
    <w:rsid w:val="009E4BBC"/>
    <w:rsid w:val="009E4C4A"/>
    <w:rsid w:val="009E5901"/>
    <w:rsid w:val="009E5EE5"/>
    <w:rsid w:val="009E6304"/>
    <w:rsid w:val="009E6B58"/>
    <w:rsid w:val="009E6EB6"/>
    <w:rsid w:val="009E71D3"/>
    <w:rsid w:val="009E76FF"/>
    <w:rsid w:val="009E7D82"/>
    <w:rsid w:val="009F16CE"/>
    <w:rsid w:val="009F18B1"/>
    <w:rsid w:val="009F297D"/>
    <w:rsid w:val="009F2E8F"/>
    <w:rsid w:val="009F36C4"/>
    <w:rsid w:val="009F39AE"/>
    <w:rsid w:val="009F420A"/>
    <w:rsid w:val="009F5231"/>
    <w:rsid w:val="009F5CBA"/>
    <w:rsid w:val="009F6873"/>
    <w:rsid w:val="00A0248B"/>
    <w:rsid w:val="00A02EE6"/>
    <w:rsid w:val="00A033A2"/>
    <w:rsid w:val="00A037E1"/>
    <w:rsid w:val="00A03905"/>
    <w:rsid w:val="00A03992"/>
    <w:rsid w:val="00A05499"/>
    <w:rsid w:val="00A0555B"/>
    <w:rsid w:val="00A068BF"/>
    <w:rsid w:val="00A077DA"/>
    <w:rsid w:val="00A10215"/>
    <w:rsid w:val="00A119E0"/>
    <w:rsid w:val="00A124F8"/>
    <w:rsid w:val="00A12649"/>
    <w:rsid w:val="00A1264F"/>
    <w:rsid w:val="00A148B1"/>
    <w:rsid w:val="00A1598D"/>
    <w:rsid w:val="00A16F0E"/>
    <w:rsid w:val="00A17961"/>
    <w:rsid w:val="00A20503"/>
    <w:rsid w:val="00A20566"/>
    <w:rsid w:val="00A2058E"/>
    <w:rsid w:val="00A20A8B"/>
    <w:rsid w:val="00A212A6"/>
    <w:rsid w:val="00A21676"/>
    <w:rsid w:val="00A220DB"/>
    <w:rsid w:val="00A23641"/>
    <w:rsid w:val="00A243DA"/>
    <w:rsid w:val="00A245AA"/>
    <w:rsid w:val="00A24D8B"/>
    <w:rsid w:val="00A25267"/>
    <w:rsid w:val="00A268AE"/>
    <w:rsid w:val="00A323AF"/>
    <w:rsid w:val="00A3292C"/>
    <w:rsid w:val="00A35742"/>
    <w:rsid w:val="00A35C32"/>
    <w:rsid w:val="00A362E4"/>
    <w:rsid w:val="00A367EC"/>
    <w:rsid w:val="00A40667"/>
    <w:rsid w:val="00A406BC"/>
    <w:rsid w:val="00A41048"/>
    <w:rsid w:val="00A42312"/>
    <w:rsid w:val="00A435DC"/>
    <w:rsid w:val="00A43CC6"/>
    <w:rsid w:val="00A45BEA"/>
    <w:rsid w:val="00A47358"/>
    <w:rsid w:val="00A477C5"/>
    <w:rsid w:val="00A509D8"/>
    <w:rsid w:val="00A54880"/>
    <w:rsid w:val="00A55346"/>
    <w:rsid w:val="00A561D3"/>
    <w:rsid w:val="00A5654C"/>
    <w:rsid w:val="00A56C80"/>
    <w:rsid w:val="00A56E2B"/>
    <w:rsid w:val="00A56EE5"/>
    <w:rsid w:val="00A5716B"/>
    <w:rsid w:val="00A5737E"/>
    <w:rsid w:val="00A60709"/>
    <w:rsid w:val="00A616F4"/>
    <w:rsid w:val="00A61B3A"/>
    <w:rsid w:val="00A636D8"/>
    <w:rsid w:val="00A63B99"/>
    <w:rsid w:val="00A64CA9"/>
    <w:rsid w:val="00A65422"/>
    <w:rsid w:val="00A660B8"/>
    <w:rsid w:val="00A67807"/>
    <w:rsid w:val="00A701F7"/>
    <w:rsid w:val="00A70D55"/>
    <w:rsid w:val="00A7108F"/>
    <w:rsid w:val="00A7280B"/>
    <w:rsid w:val="00A72C04"/>
    <w:rsid w:val="00A73474"/>
    <w:rsid w:val="00A73D9E"/>
    <w:rsid w:val="00A75003"/>
    <w:rsid w:val="00A75202"/>
    <w:rsid w:val="00A7572D"/>
    <w:rsid w:val="00A779FD"/>
    <w:rsid w:val="00A80F81"/>
    <w:rsid w:val="00A81E57"/>
    <w:rsid w:val="00A82604"/>
    <w:rsid w:val="00A84DCA"/>
    <w:rsid w:val="00A8536D"/>
    <w:rsid w:val="00A868B9"/>
    <w:rsid w:val="00A90B12"/>
    <w:rsid w:val="00A90D02"/>
    <w:rsid w:val="00A91612"/>
    <w:rsid w:val="00A91A64"/>
    <w:rsid w:val="00A91E7D"/>
    <w:rsid w:val="00A91E81"/>
    <w:rsid w:val="00A91ECD"/>
    <w:rsid w:val="00A92631"/>
    <w:rsid w:val="00A926E6"/>
    <w:rsid w:val="00A93256"/>
    <w:rsid w:val="00A938ED"/>
    <w:rsid w:val="00A93F48"/>
    <w:rsid w:val="00A9523B"/>
    <w:rsid w:val="00A95320"/>
    <w:rsid w:val="00A9565A"/>
    <w:rsid w:val="00A95B98"/>
    <w:rsid w:val="00A9670E"/>
    <w:rsid w:val="00A968BC"/>
    <w:rsid w:val="00A968FA"/>
    <w:rsid w:val="00A97444"/>
    <w:rsid w:val="00A97DFE"/>
    <w:rsid w:val="00AA2A1F"/>
    <w:rsid w:val="00AA46B0"/>
    <w:rsid w:val="00AA63DF"/>
    <w:rsid w:val="00AA71F6"/>
    <w:rsid w:val="00AA7507"/>
    <w:rsid w:val="00AB111B"/>
    <w:rsid w:val="00AB12FD"/>
    <w:rsid w:val="00AB18BE"/>
    <w:rsid w:val="00AB48EB"/>
    <w:rsid w:val="00AB5B26"/>
    <w:rsid w:val="00AB5FB6"/>
    <w:rsid w:val="00AB6035"/>
    <w:rsid w:val="00AB6FD2"/>
    <w:rsid w:val="00AB78ED"/>
    <w:rsid w:val="00AB7B64"/>
    <w:rsid w:val="00AC197F"/>
    <w:rsid w:val="00AC2B13"/>
    <w:rsid w:val="00AC2C85"/>
    <w:rsid w:val="00AC39EE"/>
    <w:rsid w:val="00AC4199"/>
    <w:rsid w:val="00AC442C"/>
    <w:rsid w:val="00AC45F7"/>
    <w:rsid w:val="00AC499A"/>
    <w:rsid w:val="00AC50A1"/>
    <w:rsid w:val="00AC5B10"/>
    <w:rsid w:val="00AC5B7B"/>
    <w:rsid w:val="00AC64AD"/>
    <w:rsid w:val="00AC7812"/>
    <w:rsid w:val="00AC7BD4"/>
    <w:rsid w:val="00AD035A"/>
    <w:rsid w:val="00AD0F0F"/>
    <w:rsid w:val="00AD287E"/>
    <w:rsid w:val="00AD31F5"/>
    <w:rsid w:val="00AD4F5A"/>
    <w:rsid w:val="00AD535A"/>
    <w:rsid w:val="00AD5516"/>
    <w:rsid w:val="00AD591B"/>
    <w:rsid w:val="00AD697A"/>
    <w:rsid w:val="00AD70A1"/>
    <w:rsid w:val="00AD7511"/>
    <w:rsid w:val="00AD7833"/>
    <w:rsid w:val="00AE05BD"/>
    <w:rsid w:val="00AE1158"/>
    <w:rsid w:val="00AE1883"/>
    <w:rsid w:val="00AE1B60"/>
    <w:rsid w:val="00AE2AA4"/>
    <w:rsid w:val="00AE2DE6"/>
    <w:rsid w:val="00AE2E11"/>
    <w:rsid w:val="00AE2F18"/>
    <w:rsid w:val="00AE5304"/>
    <w:rsid w:val="00AE5654"/>
    <w:rsid w:val="00AE695F"/>
    <w:rsid w:val="00AE75A8"/>
    <w:rsid w:val="00AE7EFB"/>
    <w:rsid w:val="00AF3149"/>
    <w:rsid w:val="00AF34D7"/>
    <w:rsid w:val="00AF3585"/>
    <w:rsid w:val="00AF37BB"/>
    <w:rsid w:val="00AF45A0"/>
    <w:rsid w:val="00AF6AEA"/>
    <w:rsid w:val="00AF75BC"/>
    <w:rsid w:val="00AF7CFC"/>
    <w:rsid w:val="00B00092"/>
    <w:rsid w:val="00B00729"/>
    <w:rsid w:val="00B00975"/>
    <w:rsid w:val="00B00DB4"/>
    <w:rsid w:val="00B02431"/>
    <w:rsid w:val="00B02789"/>
    <w:rsid w:val="00B037D0"/>
    <w:rsid w:val="00B048D4"/>
    <w:rsid w:val="00B05021"/>
    <w:rsid w:val="00B050B3"/>
    <w:rsid w:val="00B0520C"/>
    <w:rsid w:val="00B062F7"/>
    <w:rsid w:val="00B06CFF"/>
    <w:rsid w:val="00B078B4"/>
    <w:rsid w:val="00B1050C"/>
    <w:rsid w:val="00B11443"/>
    <w:rsid w:val="00B11C16"/>
    <w:rsid w:val="00B11E61"/>
    <w:rsid w:val="00B137BE"/>
    <w:rsid w:val="00B1588B"/>
    <w:rsid w:val="00B15A7C"/>
    <w:rsid w:val="00B15A8F"/>
    <w:rsid w:val="00B16A6E"/>
    <w:rsid w:val="00B17561"/>
    <w:rsid w:val="00B176BF"/>
    <w:rsid w:val="00B17E52"/>
    <w:rsid w:val="00B20339"/>
    <w:rsid w:val="00B2040A"/>
    <w:rsid w:val="00B20628"/>
    <w:rsid w:val="00B20B99"/>
    <w:rsid w:val="00B21490"/>
    <w:rsid w:val="00B219BE"/>
    <w:rsid w:val="00B226A7"/>
    <w:rsid w:val="00B22BF1"/>
    <w:rsid w:val="00B233B9"/>
    <w:rsid w:val="00B240B7"/>
    <w:rsid w:val="00B24FD2"/>
    <w:rsid w:val="00B253E4"/>
    <w:rsid w:val="00B25D0A"/>
    <w:rsid w:val="00B26896"/>
    <w:rsid w:val="00B2721A"/>
    <w:rsid w:val="00B27DC4"/>
    <w:rsid w:val="00B30995"/>
    <w:rsid w:val="00B32F55"/>
    <w:rsid w:val="00B34085"/>
    <w:rsid w:val="00B34FA4"/>
    <w:rsid w:val="00B351C1"/>
    <w:rsid w:val="00B352EA"/>
    <w:rsid w:val="00B3659A"/>
    <w:rsid w:val="00B36B76"/>
    <w:rsid w:val="00B37901"/>
    <w:rsid w:val="00B40094"/>
    <w:rsid w:val="00B40132"/>
    <w:rsid w:val="00B40273"/>
    <w:rsid w:val="00B408CD"/>
    <w:rsid w:val="00B42C1F"/>
    <w:rsid w:val="00B43A26"/>
    <w:rsid w:val="00B44326"/>
    <w:rsid w:val="00B44A25"/>
    <w:rsid w:val="00B4529F"/>
    <w:rsid w:val="00B45474"/>
    <w:rsid w:val="00B45F1C"/>
    <w:rsid w:val="00B46786"/>
    <w:rsid w:val="00B46FB4"/>
    <w:rsid w:val="00B476BB"/>
    <w:rsid w:val="00B476E5"/>
    <w:rsid w:val="00B501DF"/>
    <w:rsid w:val="00B50DCE"/>
    <w:rsid w:val="00B50FC9"/>
    <w:rsid w:val="00B51811"/>
    <w:rsid w:val="00B51AB1"/>
    <w:rsid w:val="00B51C3A"/>
    <w:rsid w:val="00B5502A"/>
    <w:rsid w:val="00B55210"/>
    <w:rsid w:val="00B60EA0"/>
    <w:rsid w:val="00B6164B"/>
    <w:rsid w:val="00B61D5B"/>
    <w:rsid w:val="00B62486"/>
    <w:rsid w:val="00B627DB"/>
    <w:rsid w:val="00B6306D"/>
    <w:rsid w:val="00B63395"/>
    <w:rsid w:val="00B65C10"/>
    <w:rsid w:val="00B65F28"/>
    <w:rsid w:val="00B663CD"/>
    <w:rsid w:val="00B664B6"/>
    <w:rsid w:val="00B6690E"/>
    <w:rsid w:val="00B66C59"/>
    <w:rsid w:val="00B6753D"/>
    <w:rsid w:val="00B67C64"/>
    <w:rsid w:val="00B70814"/>
    <w:rsid w:val="00B727C7"/>
    <w:rsid w:val="00B74D0C"/>
    <w:rsid w:val="00B753C7"/>
    <w:rsid w:val="00B75523"/>
    <w:rsid w:val="00B75F2E"/>
    <w:rsid w:val="00B76045"/>
    <w:rsid w:val="00B76B21"/>
    <w:rsid w:val="00B771CD"/>
    <w:rsid w:val="00B77349"/>
    <w:rsid w:val="00B803D1"/>
    <w:rsid w:val="00B81F30"/>
    <w:rsid w:val="00B82500"/>
    <w:rsid w:val="00B83EB2"/>
    <w:rsid w:val="00B8440E"/>
    <w:rsid w:val="00B84D5C"/>
    <w:rsid w:val="00B852E4"/>
    <w:rsid w:val="00B85B63"/>
    <w:rsid w:val="00B85BC4"/>
    <w:rsid w:val="00B86DD2"/>
    <w:rsid w:val="00B86E2F"/>
    <w:rsid w:val="00B87075"/>
    <w:rsid w:val="00B9045C"/>
    <w:rsid w:val="00B90C5B"/>
    <w:rsid w:val="00B91095"/>
    <w:rsid w:val="00B91932"/>
    <w:rsid w:val="00B9194E"/>
    <w:rsid w:val="00B929E7"/>
    <w:rsid w:val="00B932FD"/>
    <w:rsid w:val="00B937FE"/>
    <w:rsid w:val="00B94325"/>
    <w:rsid w:val="00B94985"/>
    <w:rsid w:val="00B95C4C"/>
    <w:rsid w:val="00B970BC"/>
    <w:rsid w:val="00BA00CA"/>
    <w:rsid w:val="00BA0783"/>
    <w:rsid w:val="00BA090C"/>
    <w:rsid w:val="00BA3250"/>
    <w:rsid w:val="00BA40D9"/>
    <w:rsid w:val="00BA4D12"/>
    <w:rsid w:val="00BA5CD9"/>
    <w:rsid w:val="00BA762D"/>
    <w:rsid w:val="00BA78E3"/>
    <w:rsid w:val="00BB1804"/>
    <w:rsid w:val="00BB26B7"/>
    <w:rsid w:val="00BB285A"/>
    <w:rsid w:val="00BB2C5A"/>
    <w:rsid w:val="00BB43CC"/>
    <w:rsid w:val="00BB4C54"/>
    <w:rsid w:val="00BB5521"/>
    <w:rsid w:val="00BB6CED"/>
    <w:rsid w:val="00BB79B4"/>
    <w:rsid w:val="00BC17FE"/>
    <w:rsid w:val="00BC1B02"/>
    <w:rsid w:val="00BC366B"/>
    <w:rsid w:val="00BC38DF"/>
    <w:rsid w:val="00BC3981"/>
    <w:rsid w:val="00BC3D54"/>
    <w:rsid w:val="00BC457D"/>
    <w:rsid w:val="00BC5462"/>
    <w:rsid w:val="00BC6347"/>
    <w:rsid w:val="00BC6748"/>
    <w:rsid w:val="00BC73F7"/>
    <w:rsid w:val="00BD0588"/>
    <w:rsid w:val="00BD121C"/>
    <w:rsid w:val="00BD2428"/>
    <w:rsid w:val="00BD2F1B"/>
    <w:rsid w:val="00BD3D46"/>
    <w:rsid w:val="00BD3E15"/>
    <w:rsid w:val="00BD4A20"/>
    <w:rsid w:val="00BD51F6"/>
    <w:rsid w:val="00BD570C"/>
    <w:rsid w:val="00BD6640"/>
    <w:rsid w:val="00BD70CB"/>
    <w:rsid w:val="00BD7165"/>
    <w:rsid w:val="00BE10C3"/>
    <w:rsid w:val="00BE1745"/>
    <w:rsid w:val="00BE1767"/>
    <w:rsid w:val="00BE2354"/>
    <w:rsid w:val="00BE29E9"/>
    <w:rsid w:val="00BE2D15"/>
    <w:rsid w:val="00BE39EE"/>
    <w:rsid w:val="00BE3AA6"/>
    <w:rsid w:val="00BE461A"/>
    <w:rsid w:val="00BE4C9F"/>
    <w:rsid w:val="00BE515B"/>
    <w:rsid w:val="00BE5315"/>
    <w:rsid w:val="00BE5EB4"/>
    <w:rsid w:val="00BE6E24"/>
    <w:rsid w:val="00BE6FD8"/>
    <w:rsid w:val="00BF0A6E"/>
    <w:rsid w:val="00BF0B7D"/>
    <w:rsid w:val="00BF0EC2"/>
    <w:rsid w:val="00BF2C5D"/>
    <w:rsid w:val="00BF3CB4"/>
    <w:rsid w:val="00BF4511"/>
    <w:rsid w:val="00BF465F"/>
    <w:rsid w:val="00BF469A"/>
    <w:rsid w:val="00BF5B35"/>
    <w:rsid w:val="00BF6CFD"/>
    <w:rsid w:val="00BF7D1B"/>
    <w:rsid w:val="00C002F6"/>
    <w:rsid w:val="00C01EBB"/>
    <w:rsid w:val="00C03A69"/>
    <w:rsid w:val="00C04CA4"/>
    <w:rsid w:val="00C06105"/>
    <w:rsid w:val="00C063BF"/>
    <w:rsid w:val="00C077F3"/>
    <w:rsid w:val="00C079F9"/>
    <w:rsid w:val="00C07EEB"/>
    <w:rsid w:val="00C109C6"/>
    <w:rsid w:val="00C10E86"/>
    <w:rsid w:val="00C12437"/>
    <w:rsid w:val="00C1271A"/>
    <w:rsid w:val="00C13CFB"/>
    <w:rsid w:val="00C147F6"/>
    <w:rsid w:val="00C158A0"/>
    <w:rsid w:val="00C162A5"/>
    <w:rsid w:val="00C164BC"/>
    <w:rsid w:val="00C1692F"/>
    <w:rsid w:val="00C16BF0"/>
    <w:rsid w:val="00C178A3"/>
    <w:rsid w:val="00C17AB2"/>
    <w:rsid w:val="00C17E75"/>
    <w:rsid w:val="00C2001B"/>
    <w:rsid w:val="00C22C27"/>
    <w:rsid w:val="00C23016"/>
    <w:rsid w:val="00C2500F"/>
    <w:rsid w:val="00C25279"/>
    <w:rsid w:val="00C26A54"/>
    <w:rsid w:val="00C300A5"/>
    <w:rsid w:val="00C30BB7"/>
    <w:rsid w:val="00C3282D"/>
    <w:rsid w:val="00C3292E"/>
    <w:rsid w:val="00C3317F"/>
    <w:rsid w:val="00C33533"/>
    <w:rsid w:val="00C341E2"/>
    <w:rsid w:val="00C34959"/>
    <w:rsid w:val="00C349BE"/>
    <w:rsid w:val="00C34FAE"/>
    <w:rsid w:val="00C34FE6"/>
    <w:rsid w:val="00C36602"/>
    <w:rsid w:val="00C37172"/>
    <w:rsid w:val="00C3770B"/>
    <w:rsid w:val="00C3771E"/>
    <w:rsid w:val="00C4023A"/>
    <w:rsid w:val="00C41732"/>
    <w:rsid w:val="00C41DA3"/>
    <w:rsid w:val="00C41E1A"/>
    <w:rsid w:val="00C42ED5"/>
    <w:rsid w:val="00C442D4"/>
    <w:rsid w:val="00C44E6A"/>
    <w:rsid w:val="00C44FA4"/>
    <w:rsid w:val="00C45260"/>
    <w:rsid w:val="00C45C38"/>
    <w:rsid w:val="00C45EE5"/>
    <w:rsid w:val="00C4634E"/>
    <w:rsid w:val="00C46836"/>
    <w:rsid w:val="00C46854"/>
    <w:rsid w:val="00C46DDB"/>
    <w:rsid w:val="00C47164"/>
    <w:rsid w:val="00C47D90"/>
    <w:rsid w:val="00C47E72"/>
    <w:rsid w:val="00C50842"/>
    <w:rsid w:val="00C50A8B"/>
    <w:rsid w:val="00C50E80"/>
    <w:rsid w:val="00C51397"/>
    <w:rsid w:val="00C515B8"/>
    <w:rsid w:val="00C52D1F"/>
    <w:rsid w:val="00C52E8A"/>
    <w:rsid w:val="00C543E2"/>
    <w:rsid w:val="00C54EFA"/>
    <w:rsid w:val="00C568D0"/>
    <w:rsid w:val="00C573BD"/>
    <w:rsid w:val="00C60025"/>
    <w:rsid w:val="00C607B4"/>
    <w:rsid w:val="00C60BE4"/>
    <w:rsid w:val="00C60E90"/>
    <w:rsid w:val="00C61EC1"/>
    <w:rsid w:val="00C628BE"/>
    <w:rsid w:val="00C62D03"/>
    <w:rsid w:val="00C63933"/>
    <w:rsid w:val="00C63AB7"/>
    <w:rsid w:val="00C63EF7"/>
    <w:rsid w:val="00C64303"/>
    <w:rsid w:val="00C64A74"/>
    <w:rsid w:val="00C64B26"/>
    <w:rsid w:val="00C6518D"/>
    <w:rsid w:val="00C658E5"/>
    <w:rsid w:val="00C65C98"/>
    <w:rsid w:val="00C661FC"/>
    <w:rsid w:val="00C67D5C"/>
    <w:rsid w:val="00C67EED"/>
    <w:rsid w:val="00C715AC"/>
    <w:rsid w:val="00C7205D"/>
    <w:rsid w:val="00C726DA"/>
    <w:rsid w:val="00C73476"/>
    <w:rsid w:val="00C74209"/>
    <w:rsid w:val="00C767E9"/>
    <w:rsid w:val="00C76BEC"/>
    <w:rsid w:val="00C81946"/>
    <w:rsid w:val="00C81F95"/>
    <w:rsid w:val="00C83B71"/>
    <w:rsid w:val="00C83DE3"/>
    <w:rsid w:val="00C843AE"/>
    <w:rsid w:val="00C846E5"/>
    <w:rsid w:val="00C85188"/>
    <w:rsid w:val="00C8530A"/>
    <w:rsid w:val="00C8629F"/>
    <w:rsid w:val="00C874F4"/>
    <w:rsid w:val="00C87AEE"/>
    <w:rsid w:val="00C9055B"/>
    <w:rsid w:val="00C90F27"/>
    <w:rsid w:val="00C90F8B"/>
    <w:rsid w:val="00C926C1"/>
    <w:rsid w:val="00C934E3"/>
    <w:rsid w:val="00C93F46"/>
    <w:rsid w:val="00C966CD"/>
    <w:rsid w:val="00C97AFB"/>
    <w:rsid w:val="00CA0AA9"/>
    <w:rsid w:val="00CA12E8"/>
    <w:rsid w:val="00CA1877"/>
    <w:rsid w:val="00CA1A11"/>
    <w:rsid w:val="00CA1D57"/>
    <w:rsid w:val="00CA1F4C"/>
    <w:rsid w:val="00CA234D"/>
    <w:rsid w:val="00CA2740"/>
    <w:rsid w:val="00CA31B1"/>
    <w:rsid w:val="00CA3563"/>
    <w:rsid w:val="00CA3A2B"/>
    <w:rsid w:val="00CA3E26"/>
    <w:rsid w:val="00CA4799"/>
    <w:rsid w:val="00CA4A56"/>
    <w:rsid w:val="00CA53C7"/>
    <w:rsid w:val="00CA593B"/>
    <w:rsid w:val="00CA5EC1"/>
    <w:rsid w:val="00CA60F8"/>
    <w:rsid w:val="00CA671E"/>
    <w:rsid w:val="00CA6806"/>
    <w:rsid w:val="00CA6B3D"/>
    <w:rsid w:val="00CA6D2D"/>
    <w:rsid w:val="00CA7AF5"/>
    <w:rsid w:val="00CB0056"/>
    <w:rsid w:val="00CB05A8"/>
    <w:rsid w:val="00CB0710"/>
    <w:rsid w:val="00CB07E6"/>
    <w:rsid w:val="00CB1054"/>
    <w:rsid w:val="00CB259B"/>
    <w:rsid w:val="00CB266A"/>
    <w:rsid w:val="00CB2790"/>
    <w:rsid w:val="00CB3850"/>
    <w:rsid w:val="00CB386E"/>
    <w:rsid w:val="00CB42E5"/>
    <w:rsid w:val="00CB4621"/>
    <w:rsid w:val="00CB4F98"/>
    <w:rsid w:val="00CB5794"/>
    <w:rsid w:val="00CB5DEE"/>
    <w:rsid w:val="00CB61CF"/>
    <w:rsid w:val="00CB70AF"/>
    <w:rsid w:val="00CC0A72"/>
    <w:rsid w:val="00CC1F66"/>
    <w:rsid w:val="00CC2C61"/>
    <w:rsid w:val="00CC4F31"/>
    <w:rsid w:val="00CC5405"/>
    <w:rsid w:val="00CC5A26"/>
    <w:rsid w:val="00CC5C34"/>
    <w:rsid w:val="00CC5FF9"/>
    <w:rsid w:val="00CC62BA"/>
    <w:rsid w:val="00CC6D83"/>
    <w:rsid w:val="00CC7EFE"/>
    <w:rsid w:val="00CD145B"/>
    <w:rsid w:val="00CD2E29"/>
    <w:rsid w:val="00CD49A9"/>
    <w:rsid w:val="00CD5940"/>
    <w:rsid w:val="00CD5988"/>
    <w:rsid w:val="00CD5AE3"/>
    <w:rsid w:val="00CD741A"/>
    <w:rsid w:val="00CD7B62"/>
    <w:rsid w:val="00CE0634"/>
    <w:rsid w:val="00CE0B71"/>
    <w:rsid w:val="00CE0B8B"/>
    <w:rsid w:val="00CE3136"/>
    <w:rsid w:val="00CE37C8"/>
    <w:rsid w:val="00CE4A14"/>
    <w:rsid w:val="00CE5DEF"/>
    <w:rsid w:val="00CE680D"/>
    <w:rsid w:val="00CF0FBF"/>
    <w:rsid w:val="00CF1E8A"/>
    <w:rsid w:val="00CF1FE1"/>
    <w:rsid w:val="00CF29B4"/>
    <w:rsid w:val="00CF3AD1"/>
    <w:rsid w:val="00CF419F"/>
    <w:rsid w:val="00CF4548"/>
    <w:rsid w:val="00CF6120"/>
    <w:rsid w:val="00CF6736"/>
    <w:rsid w:val="00CF7708"/>
    <w:rsid w:val="00D0225C"/>
    <w:rsid w:val="00D0298F"/>
    <w:rsid w:val="00D02FF1"/>
    <w:rsid w:val="00D03880"/>
    <w:rsid w:val="00D043FB"/>
    <w:rsid w:val="00D04F31"/>
    <w:rsid w:val="00D05285"/>
    <w:rsid w:val="00D052F0"/>
    <w:rsid w:val="00D05CCD"/>
    <w:rsid w:val="00D06EEC"/>
    <w:rsid w:val="00D0713C"/>
    <w:rsid w:val="00D079D1"/>
    <w:rsid w:val="00D07F72"/>
    <w:rsid w:val="00D106E0"/>
    <w:rsid w:val="00D10C1D"/>
    <w:rsid w:val="00D1108D"/>
    <w:rsid w:val="00D11C32"/>
    <w:rsid w:val="00D126D4"/>
    <w:rsid w:val="00D1309C"/>
    <w:rsid w:val="00D135C5"/>
    <w:rsid w:val="00D14082"/>
    <w:rsid w:val="00D14A98"/>
    <w:rsid w:val="00D150B9"/>
    <w:rsid w:val="00D16F35"/>
    <w:rsid w:val="00D176B9"/>
    <w:rsid w:val="00D17F00"/>
    <w:rsid w:val="00D2069D"/>
    <w:rsid w:val="00D21FAD"/>
    <w:rsid w:val="00D2295F"/>
    <w:rsid w:val="00D22D5E"/>
    <w:rsid w:val="00D22DA1"/>
    <w:rsid w:val="00D24925"/>
    <w:rsid w:val="00D24D9D"/>
    <w:rsid w:val="00D2507E"/>
    <w:rsid w:val="00D256B9"/>
    <w:rsid w:val="00D25747"/>
    <w:rsid w:val="00D25B24"/>
    <w:rsid w:val="00D25FC8"/>
    <w:rsid w:val="00D269C4"/>
    <w:rsid w:val="00D278DA"/>
    <w:rsid w:val="00D27DB4"/>
    <w:rsid w:val="00D30C5E"/>
    <w:rsid w:val="00D317D5"/>
    <w:rsid w:val="00D31C37"/>
    <w:rsid w:val="00D31D6C"/>
    <w:rsid w:val="00D320FA"/>
    <w:rsid w:val="00D326F0"/>
    <w:rsid w:val="00D32BFD"/>
    <w:rsid w:val="00D32FE1"/>
    <w:rsid w:val="00D33087"/>
    <w:rsid w:val="00D33FAA"/>
    <w:rsid w:val="00D35BDE"/>
    <w:rsid w:val="00D36BA3"/>
    <w:rsid w:val="00D405A1"/>
    <w:rsid w:val="00D4069C"/>
    <w:rsid w:val="00D419F6"/>
    <w:rsid w:val="00D41B6E"/>
    <w:rsid w:val="00D41EE1"/>
    <w:rsid w:val="00D421F0"/>
    <w:rsid w:val="00D42474"/>
    <w:rsid w:val="00D42A40"/>
    <w:rsid w:val="00D44659"/>
    <w:rsid w:val="00D45CFB"/>
    <w:rsid w:val="00D45D77"/>
    <w:rsid w:val="00D46AF6"/>
    <w:rsid w:val="00D46F70"/>
    <w:rsid w:val="00D470D6"/>
    <w:rsid w:val="00D5039D"/>
    <w:rsid w:val="00D503DD"/>
    <w:rsid w:val="00D50774"/>
    <w:rsid w:val="00D52126"/>
    <w:rsid w:val="00D527F7"/>
    <w:rsid w:val="00D548F1"/>
    <w:rsid w:val="00D54F34"/>
    <w:rsid w:val="00D55CFE"/>
    <w:rsid w:val="00D562DA"/>
    <w:rsid w:val="00D5635B"/>
    <w:rsid w:val="00D56A12"/>
    <w:rsid w:val="00D56EAA"/>
    <w:rsid w:val="00D602DC"/>
    <w:rsid w:val="00D60A92"/>
    <w:rsid w:val="00D60E0D"/>
    <w:rsid w:val="00D615AF"/>
    <w:rsid w:val="00D61672"/>
    <w:rsid w:val="00D61E5C"/>
    <w:rsid w:val="00D62B11"/>
    <w:rsid w:val="00D633EC"/>
    <w:rsid w:val="00D649D4"/>
    <w:rsid w:val="00D66B60"/>
    <w:rsid w:val="00D66F6D"/>
    <w:rsid w:val="00D70096"/>
    <w:rsid w:val="00D700AD"/>
    <w:rsid w:val="00D70AC6"/>
    <w:rsid w:val="00D70D7E"/>
    <w:rsid w:val="00D720C1"/>
    <w:rsid w:val="00D728E6"/>
    <w:rsid w:val="00D73141"/>
    <w:rsid w:val="00D74386"/>
    <w:rsid w:val="00D74B55"/>
    <w:rsid w:val="00D74BB3"/>
    <w:rsid w:val="00D74BC7"/>
    <w:rsid w:val="00D74D37"/>
    <w:rsid w:val="00D750D9"/>
    <w:rsid w:val="00D7536C"/>
    <w:rsid w:val="00D75566"/>
    <w:rsid w:val="00D76555"/>
    <w:rsid w:val="00D76802"/>
    <w:rsid w:val="00D76A9D"/>
    <w:rsid w:val="00D77052"/>
    <w:rsid w:val="00D770F7"/>
    <w:rsid w:val="00D772A4"/>
    <w:rsid w:val="00D77691"/>
    <w:rsid w:val="00D809BC"/>
    <w:rsid w:val="00D80DF8"/>
    <w:rsid w:val="00D816E1"/>
    <w:rsid w:val="00D82552"/>
    <w:rsid w:val="00D83633"/>
    <w:rsid w:val="00D8527D"/>
    <w:rsid w:val="00D859BD"/>
    <w:rsid w:val="00D85E68"/>
    <w:rsid w:val="00D87803"/>
    <w:rsid w:val="00D87946"/>
    <w:rsid w:val="00D8798B"/>
    <w:rsid w:val="00D90E81"/>
    <w:rsid w:val="00D911DF"/>
    <w:rsid w:val="00D912AF"/>
    <w:rsid w:val="00D939EB"/>
    <w:rsid w:val="00D93B40"/>
    <w:rsid w:val="00D94492"/>
    <w:rsid w:val="00D94D2B"/>
    <w:rsid w:val="00D95144"/>
    <w:rsid w:val="00D95994"/>
    <w:rsid w:val="00D96664"/>
    <w:rsid w:val="00D9750D"/>
    <w:rsid w:val="00D9780C"/>
    <w:rsid w:val="00DA0795"/>
    <w:rsid w:val="00DA11EA"/>
    <w:rsid w:val="00DA1B07"/>
    <w:rsid w:val="00DA1D6C"/>
    <w:rsid w:val="00DA3533"/>
    <w:rsid w:val="00DA4BAB"/>
    <w:rsid w:val="00DA5D56"/>
    <w:rsid w:val="00DA5FC8"/>
    <w:rsid w:val="00DA780A"/>
    <w:rsid w:val="00DA7A27"/>
    <w:rsid w:val="00DA7CC5"/>
    <w:rsid w:val="00DB0F04"/>
    <w:rsid w:val="00DB0F62"/>
    <w:rsid w:val="00DB10F7"/>
    <w:rsid w:val="00DB149B"/>
    <w:rsid w:val="00DB279A"/>
    <w:rsid w:val="00DB2A97"/>
    <w:rsid w:val="00DB3422"/>
    <w:rsid w:val="00DB4BB3"/>
    <w:rsid w:val="00DB4F82"/>
    <w:rsid w:val="00DB56D4"/>
    <w:rsid w:val="00DB6265"/>
    <w:rsid w:val="00DB6478"/>
    <w:rsid w:val="00DB72F8"/>
    <w:rsid w:val="00DB76AB"/>
    <w:rsid w:val="00DC04C6"/>
    <w:rsid w:val="00DC0A12"/>
    <w:rsid w:val="00DC204C"/>
    <w:rsid w:val="00DC275A"/>
    <w:rsid w:val="00DC2E64"/>
    <w:rsid w:val="00DC3510"/>
    <w:rsid w:val="00DC40A0"/>
    <w:rsid w:val="00DC51F4"/>
    <w:rsid w:val="00DC7EE1"/>
    <w:rsid w:val="00DD03CC"/>
    <w:rsid w:val="00DD1163"/>
    <w:rsid w:val="00DD1AB7"/>
    <w:rsid w:val="00DD205A"/>
    <w:rsid w:val="00DD351F"/>
    <w:rsid w:val="00DD3BEE"/>
    <w:rsid w:val="00DD3DA8"/>
    <w:rsid w:val="00DD3FE9"/>
    <w:rsid w:val="00DD4158"/>
    <w:rsid w:val="00DD4BAB"/>
    <w:rsid w:val="00DD5EB7"/>
    <w:rsid w:val="00DD6A53"/>
    <w:rsid w:val="00DE0782"/>
    <w:rsid w:val="00DE09FC"/>
    <w:rsid w:val="00DE110A"/>
    <w:rsid w:val="00DE2115"/>
    <w:rsid w:val="00DE267B"/>
    <w:rsid w:val="00DE4652"/>
    <w:rsid w:val="00DE56AE"/>
    <w:rsid w:val="00DE577D"/>
    <w:rsid w:val="00DE691C"/>
    <w:rsid w:val="00DE6A58"/>
    <w:rsid w:val="00DE7F2A"/>
    <w:rsid w:val="00DF05B8"/>
    <w:rsid w:val="00DF0621"/>
    <w:rsid w:val="00DF1056"/>
    <w:rsid w:val="00DF1470"/>
    <w:rsid w:val="00DF1507"/>
    <w:rsid w:val="00DF1706"/>
    <w:rsid w:val="00DF2180"/>
    <w:rsid w:val="00DF295D"/>
    <w:rsid w:val="00DF2CBC"/>
    <w:rsid w:val="00DF2FEB"/>
    <w:rsid w:val="00DF32EC"/>
    <w:rsid w:val="00DF4109"/>
    <w:rsid w:val="00DF4282"/>
    <w:rsid w:val="00DF523F"/>
    <w:rsid w:val="00DF557A"/>
    <w:rsid w:val="00DF6914"/>
    <w:rsid w:val="00DF6E8F"/>
    <w:rsid w:val="00DF7726"/>
    <w:rsid w:val="00E00744"/>
    <w:rsid w:val="00E010B5"/>
    <w:rsid w:val="00E01CE1"/>
    <w:rsid w:val="00E02664"/>
    <w:rsid w:val="00E048B3"/>
    <w:rsid w:val="00E05345"/>
    <w:rsid w:val="00E05985"/>
    <w:rsid w:val="00E05E83"/>
    <w:rsid w:val="00E06013"/>
    <w:rsid w:val="00E0640D"/>
    <w:rsid w:val="00E077D5"/>
    <w:rsid w:val="00E078F7"/>
    <w:rsid w:val="00E113F3"/>
    <w:rsid w:val="00E12626"/>
    <w:rsid w:val="00E140CA"/>
    <w:rsid w:val="00E14CB9"/>
    <w:rsid w:val="00E14EB7"/>
    <w:rsid w:val="00E159B5"/>
    <w:rsid w:val="00E15E4E"/>
    <w:rsid w:val="00E15FE9"/>
    <w:rsid w:val="00E1639F"/>
    <w:rsid w:val="00E168C6"/>
    <w:rsid w:val="00E210F9"/>
    <w:rsid w:val="00E21382"/>
    <w:rsid w:val="00E21DBE"/>
    <w:rsid w:val="00E22201"/>
    <w:rsid w:val="00E22740"/>
    <w:rsid w:val="00E242B1"/>
    <w:rsid w:val="00E248F7"/>
    <w:rsid w:val="00E25589"/>
    <w:rsid w:val="00E25969"/>
    <w:rsid w:val="00E2660E"/>
    <w:rsid w:val="00E26879"/>
    <w:rsid w:val="00E26CA7"/>
    <w:rsid w:val="00E26E98"/>
    <w:rsid w:val="00E278CD"/>
    <w:rsid w:val="00E27D1A"/>
    <w:rsid w:val="00E3031D"/>
    <w:rsid w:val="00E321AE"/>
    <w:rsid w:val="00E3283A"/>
    <w:rsid w:val="00E3354F"/>
    <w:rsid w:val="00E3472B"/>
    <w:rsid w:val="00E34886"/>
    <w:rsid w:val="00E348C3"/>
    <w:rsid w:val="00E34C71"/>
    <w:rsid w:val="00E35783"/>
    <w:rsid w:val="00E35D50"/>
    <w:rsid w:val="00E36EE4"/>
    <w:rsid w:val="00E413E4"/>
    <w:rsid w:val="00E41894"/>
    <w:rsid w:val="00E437EB"/>
    <w:rsid w:val="00E44316"/>
    <w:rsid w:val="00E44DEF"/>
    <w:rsid w:val="00E45578"/>
    <w:rsid w:val="00E4650F"/>
    <w:rsid w:val="00E4681B"/>
    <w:rsid w:val="00E472DB"/>
    <w:rsid w:val="00E4740C"/>
    <w:rsid w:val="00E50670"/>
    <w:rsid w:val="00E50730"/>
    <w:rsid w:val="00E50DD3"/>
    <w:rsid w:val="00E531B3"/>
    <w:rsid w:val="00E5431E"/>
    <w:rsid w:val="00E55247"/>
    <w:rsid w:val="00E554BA"/>
    <w:rsid w:val="00E5640E"/>
    <w:rsid w:val="00E5694C"/>
    <w:rsid w:val="00E56B9D"/>
    <w:rsid w:val="00E60511"/>
    <w:rsid w:val="00E6060A"/>
    <w:rsid w:val="00E60E25"/>
    <w:rsid w:val="00E618E8"/>
    <w:rsid w:val="00E620CD"/>
    <w:rsid w:val="00E621BA"/>
    <w:rsid w:val="00E6251D"/>
    <w:rsid w:val="00E634F9"/>
    <w:rsid w:val="00E64CFA"/>
    <w:rsid w:val="00E6537D"/>
    <w:rsid w:val="00E6558E"/>
    <w:rsid w:val="00E66724"/>
    <w:rsid w:val="00E66DE9"/>
    <w:rsid w:val="00E66E7A"/>
    <w:rsid w:val="00E6709E"/>
    <w:rsid w:val="00E672C8"/>
    <w:rsid w:val="00E67644"/>
    <w:rsid w:val="00E67818"/>
    <w:rsid w:val="00E70B10"/>
    <w:rsid w:val="00E71471"/>
    <w:rsid w:val="00E714DE"/>
    <w:rsid w:val="00E7181D"/>
    <w:rsid w:val="00E719AA"/>
    <w:rsid w:val="00E724FA"/>
    <w:rsid w:val="00E725D2"/>
    <w:rsid w:val="00E74BE3"/>
    <w:rsid w:val="00E759B3"/>
    <w:rsid w:val="00E75B00"/>
    <w:rsid w:val="00E76969"/>
    <w:rsid w:val="00E769C0"/>
    <w:rsid w:val="00E775AD"/>
    <w:rsid w:val="00E777FC"/>
    <w:rsid w:val="00E77D6B"/>
    <w:rsid w:val="00E811FA"/>
    <w:rsid w:val="00E8122B"/>
    <w:rsid w:val="00E82B75"/>
    <w:rsid w:val="00E840E0"/>
    <w:rsid w:val="00E85090"/>
    <w:rsid w:val="00E85C80"/>
    <w:rsid w:val="00E86272"/>
    <w:rsid w:val="00E874D9"/>
    <w:rsid w:val="00E87FA4"/>
    <w:rsid w:val="00E900D8"/>
    <w:rsid w:val="00E90162"/>
    <w:rsid w:val="00E90EC5"/>
    <w:rsid w:val="00E90F62"/>
    <w:rsid w:val="00E912D8"/>
    <w:rsid w:val="00E91E09"/>
    <w:rsid w:val="00E9244C"/>
    <w:rsid w:val="00E9265B"/>
    <w:rsid w:val="00E92827"/>
    <w:rsid w:val="00E9298C"/>
    <w:rsid w:val="00E943C7"/>
    <w:rsid w:val="00E94BBD"/>
    <w:rsid w:val="00E96732"/>
    <w:rsid w:val="00E97E86"/>
    <w:rsid w:val="00EA137B"/>
    <w:rsid w:val="00EA13AF"/>
    <w:rsid w:val="00EA1911"/>
    <w:rsid w:val="00EA1FEE"/>
    <w:rsid w:val="00EA4A04"/>
    <w:rsid w:val="00EA51D5"/>
    <w:rsid w:val="00EA68D5"/>
    <w:rsid w:val="00EA7FA6"/>
    <w:rsid w:val="00EB0236"/>
    <w:rsid w:val="00EB0468"/>
    <w:rsid w:val="00EB08CC"/>
    <w:rsid w:val="00EB2311"/>
    <w:rsid w:val="00EB2552"/>
    <w:rsid w:val="00EB2718"/>
    <w:rsid w:val="00EB5DD1"/>
    <w:rsid w:val="00EB627B"/>
    <w:rsid w:val="00EB6747"/>
    <w:rsid w:val="00EB6CC1"/>
    <w:rsid w:val="00EB71BB"/>
    <w:rsid w:val="00EB71C8"/>
    <w:rsid w:val="00EB7525"/>
    <w:rsid w:val="00EB766E"/>
    <w:rsid w:val="00EB77F2"/>
    <w:rsid w:val="00EB78F1"/>
    <w:rsid w:val="00EB7A3A"/>
    <w:rsid w:val="00EC038F"/>
    <w:rsid w:val="00EC1113"/>
    <w:rsid w:val="00EC1453"/>
    <w:rsid w:val="00EC1804"/>
    <w:rsid w:val="00EC43FF"/>
    <w:rsid w:val="00EC5594"/>
    <w:rsid w:val="00EC57E7"/>
    <w:rsid w:val="00EC64D5"/>
    <w:rsid w:val="00EC7104"/>
    <w:rsid w:val="00ED0B8F"/>
    <w:rsid w:val="00ED1DCC"/>
    <w:rsid w:val="00ED3360"/>
    <w:rsid w:val="00ED3B99"/>
    <w:rsid w:val="00ED3F2A"/>
    <w:rsid w:val="00ED4323"/>
    <w:rsid w:val="00ED461E"/>
    <w:rsid w:val="00ED48B9"/>
    <w:rsid w:val="00ED49A5"/>
    <w:rsid w:val="00ED4CE5"/>
    <w:rsid w:val="00ED4E85"/>
    <w:rsid w:val="00ED5220"/>
    <w:rsid w:val="00ED7998"/>
    <w:rsid w:val="00EE0044"/>
    <w:rsid w:val="00EE161C"/>
    <w:rsid w:val="00EE1BB0"/>
    <w:rsid w:val="00EE2B3C"/>
    <w:rsid w:val="00EE2CE7"/>
    <w:rsid w:val="00EE3128"/>
    <w:rsid w:val="00EE33DE"/>
    <w:rsid w:val="00EE4312"/>
    <w:rsid w:val="00EE575D"/>
    <w:rsid w:val="00EE65C8"/>
    <w:rsid w:val="00EE6EA3"/>
    <w:rsid w:val="00EE7741"/>
    <w:rsid w:val="00EE7882"/>
    <w:rsid w:val="00EE7FF0"/>
    <w:rsid w:val="00EF0943"/>
    <w:rsid w:val="00EF0A42"/>
    <w:rsid w:val="00EF1A51"/>
    <w:rsid w:val="00EF238A"/>
    <w:rsid w:val="00EF2680"/>
    <w:rsid w:val="00EF3C5B"/>
    <w:rsid w:val="00EF3DCC"/>
    <w:rsid w:val="00EF676F"/>
    <w:rsid w:val="00EF6EA8"/>
    <w:rsid w:val="00EF7205"/>
    <w:rsid w:val="00EF75CA"/>
    <w:rsid w:val="00F0086D"/>
    <w:rsid w:val="00F00BDD"/>
    <w:rsid w:val="00F01AA6"/>
    <w:rsid w:val="00F02FDD"/>
    <w:rsid w:val="00F03879"/>
    <w:rsid w:val="00F04267"/>
    <w:rsid w:val="00F04E8F"/>
    <w:rsid w:val="00F05185"/>
    <w:rsid w:val="00F05F85"/>
    <w:rsid w:val="00F06DAF"/>
    <w:rsid w:val="00F06E56"/>
    <w:rsid w:val="00F0743D"/>
    <w:rsid w:val="00F07EC2"/>
    <w:rsid w:val="00F10AB5"/>
    <w:rsid w:val="00F11AF0"/>
    <w:rsid w:val="00F11DF5"/>
    <w:rsid w:val="00F123C8"/>
    <w:rsid w:val="00F126B7"/>
    <w:rsid w:val="00F12C1E"/>
    <w:rsid w:val="00F12D4A"/>
    <w:rsid w:val="00F142A1"/>
    <w:rsid w:val="00F147F0"/>
    <w:rsid w:val="00F14921"/>
    <w:rsid w:val="00F14B32"/>
    <w:rsid w:val="00F14CDD"/>
    <w:rsid w:val="00F17009"/>
    <w:rsid w:val="00F170E9"/>
    <w:rsid w:val="00F1736D"/>
    <w:rsid w:val="00F20BAE"/>
    <w:rsid w:val="00F20E6B"/>
    <w:rsid w:val="00F217E1"/>
    <w:rsid w:val="00F2183A"/>
    <w:rsid w:val="00F21B90"/>
    <w:rsid w:val="00F225B1"/>
    <w:rsid w:val="00F2287B"/>
    <w:rsid w:val="00F231F7"/>
    <w:rsid w:val="00F23376"/>
    <w:rsid w:val="00F2491F"/>
    <w:rsid w:val="00F24A4A"/>
    <w:rsid w:val="00F25E1C"/>
    <w:rsid w:val="00F2640D"/>
    <w:rsid w:val="00F2689A"/>
    <w:rsid w:val="00F269B6"/>
    <w:rsid w:val="00F272D5"/>
    <w:rsid w:val="00F31F71"/>
    <w:rsid w:val="00F323CE"/>
    <w:rsid w:val="00F331A3"/>
    <w:rsid w:val="00F348A7"/>
    <w:rsid w:val="00F34BB9"/>
    <w:rsid w:val="00F352B1"/>
    <w:rsid w:val="00F35971"/>
    <w:rsid w:val="00F35F59"/>
    <w:rsid w:val="00F3624B"/>
    <w:rsid w:val="00F36B4C"/>
    <w:rsid w:val="00F3705E"/>
    <w:rsid w:val="00F37F31"/>
    <w:rsid w:val="00F40C63"/>
    <w:rsid w:val="00F40CA6"/>
    <w:rsid w:val="00F412A6"/>
    <w:rsid w:val="00F41864"/>
    <w:rsid w:val="00F4193C"/>
    <w:rsid w:val="00F41945"/>
    <w:rsid w:val="00F41D7C"/>
    <w:rsid w:val="00F41F79"/>
    <w:rsid w:val="00F4277F"/>
    <w:rsid w:val="00F43491"/>
    <w:rsid w:val="00F43556"/>
    <w:rsid w:val="00F43932"/>
    <w:rsid w:val="00F44811"/>
    <w:rsid w:val="00F45435"/>
    <w:rsid w:val="00F46B99"/>
    <w:rsid w:val="00F46CC2"/>
    <w:rsid w:val="00F46E4C"/>
    <w:rsid w:val="00F47515"/>
    <w:rsid w:val="00F47D84"/>
    <w:rsid w:val="00F47FA2"/>
    <w:rsid w:val="00F511BC"/>
    <w:rsid w:val="00F52540"/>
    <w:rsid w:val="00F54706"/>
    <w:rsid w:val="00F54D78"/>
    <w:rsid w:val="00F55EE0"/>
    <w:rsid w:val="00F57AFC"/>
    <w:rsid w:val="00F610BE"/>
    <w:rsid w:val="00F6205D"/>
    <w:rsid w:val="00F6208F"/>
    <w:rsid w:val="00F620AE"/>
    <w:rsid w:val="00F623FC"/>
    <w:rsid w:val="00F62829"/>
    <w:rsid w:val="00F62A6B"/>
    <w:rsid w:val="00F63991"/>
    <w:rsid w:val="00F63D02"/>
    <w:rsid w:val="00F66316"/>
    <w:rsid w:val="00F676DB"/>
    <w:rsid w:val="00F67A38"/>
    <w:rsid w:val="00F7078B"/>
    <w:rsid w:val="00F711EB"/>
    <w:rsid w:val="00F71DC9"/>
    <w:rsid w:val="00F72340"/>
    <w:rsid w:val="00F7246B"/>
    <w:rsid w:val="00F72C99"/>
    <w:rsid w:val="00F72E3F"/>
    <w:rsid w:val="00F7319E"/>
    <w:rsid w:val="00F73CFF"/>
    <w:rsid w:val="00F742E7"/>
    <w:rsid w:val="00F7482C"/>
    <w:rsid w:val="00F754CD"/>
    <w:rsid w:val="00F7598B"/>
    <w:rsid w:val="00F8090B"/>
    <w:rsid w:val="00F8174F"/>
    <w:rsid w:val="00F82210"/>
    <w:rsid w:val="00F834CC"/>
    <w:rsid w:val="00F842DB"/>
    <w:rsid w:val="00F855B7"/>
    <w:rsid w:val="00F85A66"/>
    <w:rsid w:val="00F879EB"/>
    <w:rsid w:val="00F904CC"/>
    <w:rsid w:val="00F907BC"/>
    <w:rsid w:val="00F91355"/>
    <w:rsid w:val="00F913AC"/>
    <w:rsid w:val="00F91F8A"/>
    <w:rsid w:val="00F92135"/>
    <w:rsid w:val="00F924CE"/>
    <w:rsid w:val="00F92B98"/>
    <w:rsid w:val="00F930DC"/>
    <w:rsid w:val="00F939C8"/>
    <w:rsid w:val="00F93C4D"/>
    <w:rsid w:val="00F941D1"/>
    <w:rsid w:val="00F94FEC"/>
    <w:rsid w:val="00F95015"/>
    <w:rsid w:val="00F95E8F"/>
    <w:rsid w:val="00F96951"/>
    <w:rsid w:val="00F969C1"/>
    <w:rsid w:val="00F978A6"/>
    <w:rsid w:val="00FA0A86"/>
    <w:rsid w:val="00FA19E0"/>
    <w:rsid w:val="00FA202C"/>
    <w:rsid w:val="00FA369A"/>
    <w:rsid w:val="00FA3F86"/>
    <w:rsid w:val="00FA41FA"/>
    <w:rsid w:val="00FA481C"/>
    <w:rsid w:val="00FA4C45"/>
    <w:rsid w:val="00FA4EDB"/>
    <w:rsid w:val="00FA5E50"/>
    <w:rsid w:val="00FA6A4A"/>
    <w:rsid w:val="00FA6DD3"/>
    <w:rsid w:val="00FA737B"/>
    <w:rsid w:val="00FB04AF"/>
    <w:rsid w:val="00FB0C33"/>
    <w:rsid w:val="00FB1B54"/>
    <w:rsid w:val="00FB1C45"/>
    <w:rsid w:val="00FB26DC"/>
    <w:rsid w:val="00FB2E63"/>
    <w:rsid w:val="00FB3209"/>
    <w:rsid w:val="00FB3264"/>
    <w:rsid w:val="00FB3C62"/>
    <w:rsid w:val="00FB432F"/>
    <w:rsid w:val="00FB4EBB"/>
    <w:rsid w:val="00FB520D"/>
    <w:rsid w:val="00FB7F9A"/>
    <w:rsid w:val="00FC0490"/>
    <w:rsid w:val="00FC1128"/>
    <w:rsid w:val="00FC1871"/>
    <w:rsid w:val="00FC28B3"/>
    <w:rsid w:val="00FC5A7C"/>
    <w:rsid w:val="00FC5FA8"/>
    <w:rsid w:val="00FC62AE"/>
    <w:rsid w:val="00FC6C83"/>
    <w:rsid w:val="00FC72B6"/>
    <w:rsid w:val="00FC7379"/>
    <w:rsid w:val="00FD02A3"/>
    <w:rsid w:val="00FD0DE9"/>
    <w:rsid w:val="00FD1FA1"/>
    <w:rsid w:val="00FD3A76"/>
    <w:rsid w:val="00FD40AA"/>
    <w:rsid w:val="00FD48AE"/>
    <w:rsid w:val="00FD7C95"/>
    <w:rsid w:val="00FE016A"/>
    <w:rsid w:val="00FE0C21"/>
    <w:rsid w:val="00FE0F56"/>
    <w:rsid w:val="00FE29CB"/>
    <w:rsid w:val="00FE2D45"/>
    <w:rsid w:val="00FE382D"/>
    <w:rsid w:val="00FE3DE2"/>
    <w:rsid w:val="00FE3EAE"/>
    <w:rsid w:val="00FE502D"/>
    <w:rsid w:val="00FE55E2"/>
    <w:rsid w:val="00FE65E9"/>
    <w:rsid w:val="00FE6756"/>
    <w:rsid w:val="00FE6EE1"/>
    <w:rsid w:val="00FE79C6"/>
    <w:rsid w:val="00FE7B20"/>
    <w:rsid w:val="00FE7CE8"/>
    <w:rsid w:val="00FE7D79"/>
    <w:rsid w:val="00FF0DCC"/>
    <w:rsid w:val="00FF0E7F"/>
    <w:rsid w:val="00FF13E3"/>
    <w:rsid w:val="00FF14C9"/>
    <w:rsid w:val="00FF18C9"/>
    <w:rsid w:val="00FF3241"/>
    <w:rsid w:val="00FF370F"/>
    <w:rsid w:val="00FF4ED4"/>
    <w:rsid w:val="00FF5A27"/>
    <w:rsid w:val="12F146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 fillcolor="white">
      <v:fill color="white"/>
    </o:shapedefaults>
    <o:shapelayout v:ext="edit">
      <o:idmap v:ext="edit" data="1"/>
    </o:shapelayout>
  </w:shapeDefaults>
  <w:decimalSymbol w:val=","/>
  <w:listSeparator w:val=";"/>
  <w14:docId w14:val="6EBD3C6C"/>
  <w15:docId w15:val="{F4EDD8C6-96CF-4480-B793-7F7345C4D65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0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uiPriority="0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uiPriority="0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uiPriority="0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iPriority="0" w:unhideWhenUsed="1"/>
    <w:lsdException w:name="Table Grid" w:uiPriority="0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before="120" w:after="120"/>
    </w:pPr>
    <w:rPr>
      <w:rFonts w:ascii="Arial Narrow" w:hAnsi="Arial Narrow"/>
      <w:sz w:val="24"/>
      <w:szCs w:val="24"/>
    </w:rPr>
  </w:style>
  <w:style w:type="paragraph" w:styleId="Heading1">
    <w:name w:val="heading 1"/>
    <w:basedOn w:val="Normal"/>
    <w:next w:val="Normal"/>
    <w:link w:val="Heading1Char"/>
    <w:uiPriority w:val="9"/>
    <w:qFormat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Heading3">
    <w:name w:val="heading 3"/>
    <w:basedOn w:val="Normal"/>
    <w:next w:val="Normal"/>
    <w:qFormat/>
    <w:pPr>
      <w:widowControl w:val="0"/>
      <w:autoSpaceDE w:val="0"/>
      <w:autoSpaceDN w:val="0"/>
      <w:adjustRightInd w:val="0"/>
      <w:spacing w:before="0" w:after="0"/>
      <w:outlineLvl w:val="2"/>
    </w:pPr>
    <w:rPr>
      <w:rFonts w:ascii="Times New Roman" w:hAnsi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semiHidden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BodyTextChar"/>
    <w:uiPriority w:val="99"/>
    <w:semiHidden/>
    <w:unhideWhenUsed/>
  </w:style>
  <w:style w:type="paragraph" w:styleId="BodyText3">
    <w:name w:val="Body Text 3"/>
    <w:basedOn w:val="Normal"/>
    <w:link w:val="BodyText3Char"/>
    <w:pPr>
      <w:spacing w:after="0"/>
      <w:jc w:val="both"/>
    </w:pPr>
    <w:rPr>
      <w:rFonts w:ascii="Arial" w:hAnsi="Arial"/>
      <w:sz w:val="22"/>
      <w:szCs w:val="20"/>
    </w:rPr>
  </w:style>
  <w:style w:type="paragraph" w:styleId="Footer">
    <w:name w:val="footer"/>
    <w:basedOn w:val="Normal"/>
    <w:link w:val="FooterChar"/>
    <w:uiPriority w:val="99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link w:val="HeaderChar"/>
    <w:uiPriority w:val="99"/>
    <w:pPr>
      <w:tabs>
        <w:tab w:val="center" w:pos="4320"/>
        <w:tab w:val="right" w:pos="8640"/>
      </w:tabs>
    </w:pPr>
  </w:style>
  <w:style w:type="paragraph" w:styleId="Title">
    <w:name w:val="Title"/>
    <w:basedOn w:val="Normal"/>
    <w:qFormat/>
    <w:pPr>
      <w:spacing w:before="0" w:after="0"/>
      <w:jc w:val="center"/>
    </w:pPr>
    <w:rPr>
      <w:rFonts w:ascii="Times New Roman" w:hAnsi="Times New Roman"/>
      <w:b/>
      <w:bCs/>
      <w:sz w:val="28"/>
    </w:rPr>
  </w:style>
  <w:style w:type="character" w:styleId="FollowedHyperlink">
    <w:name w:val="FollowedHyperlink"/>
    <w:uiPriority w:val="99"/>
    <w:semiHidden/>
    <w:unhideWhenUsed/>
    <w:rPr>
      <w:color w:val="800080"/>
      <w:u w:val="single"/>
    </w:rPr>
  </w:style>
  <w:style w:type="character" w:styleId="Hyperlink">
    <w:name w:val="Hyperlink"/>
    <w:rPr>
      <w:color w:val="0000FF"/>
      <w:u w:val="single"/>
    </w:rPr>
  </w:style>
  <w:style w:type="character" w:styleId="PageNumber">
    <w:name w:val="page number"/>
    <w:basedOn w:val="DefaultParagraphFont"/>
  </w:style>
  <w:style w:type="table" w:styleId="TableGrid">
    <w:name w:val="Table Grid"/>
    <w:basedOn w:val="TableNormal"/>
    <w:pPr>
      <w:spacing w:before="120" w:after="12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harCharChar">
    <w:name w:val="Char Char Char"/>
    <w:basedOn w:val="Normal"/>
    <w:pPr>
      <w:spacing w:before="0" w:after="160" w:line="240" w:lineRule="exact"/>
    </w:pPr>
    <w:rPr>
      <w:rFonts w:ascii="Verdana" w:hAnsi="Verdana"/>
      <w:sz w:val="20"/>
      <w:szCs w:val="20"/>
      <w:lang w:val="en-GB"/>
    </w:rPr>
  </w:style>
  <w:style w:type="character" w:customStyle="1" w:styleId="Heading1Char">
    <w:name w:val="Heading 1 Char"/>
    <w:link w:val="Heading1"/>
    <w:uiPriority w:val="9"/>
    <w:rPr>
      <w:rFonts w:ascii="Cambria" w:eastAsia="Times New Roman" w:hAnsi="Cambria" w:cs="Times New Roman"/>
      <w:b/>
      <w:bCs/>
      <w:kern w:val="32"/>
      <w:sz w:val="32"/>
      <w:szCs w:val="32"/>
    </w:rPr>
  </w:style>
  <w:style w:type="character" w:customStyle="1" w:styleId="HeaderChar">
    <w:name w:val="Header Char"/>
    <w:link w:val="Header"/>
    <w:uiPriority w:val="99"/>
    <w:rPr>
      <w:rFonts w:ascii="Arial Narrow" w:hAnsi="Arial Narrow"/>
      <w:sz w:val="24"/>
      <w:szCs w:val="24"/>
    </w:rPr>
  </w:style>
  <w:style w:type="character" w:customStyle="1" w:styleId="FooterChar">
    <w:name w:val="Footer Char"/>
    <w:link w:val="Footer"/>
    <w:uiPriority w:val="99"/>
    <w:rPr>
      <w:rFonts w:ascii="Arial Narrow" w:hAnsi="Arial Narrow"/>
      <w:sz w:val="24"/>
      <w:szCs w:val="24"/>
    </w:rPr>
  </w:style>
  <w:style w:type="character" w:customStyle="1" w:styleId="BodyText3Char">
    <w:name w:val="Body Text 3 Char"/>
    <w:link w:val="BodyText3"/>
    <w:rPr>
      <w:rFonts w:ascii="Arial" w:hAnsi="Arial"/>
      <w:sz w:val="22"/>
      <w:lang w:val="en-US" w:eastAsia="en-US"/>
    </w:rPr>
  </w:style>
  <w:style w:type="paragraph" w:styleId="ListParagraph">
    <w:name w:val="List Paragraph"/>
    <w:basedOn w:val="Normal"/>
    <w:uiPriority w:val="99"/>
    <w:qFormat/>
    <w:pPr>
      <w:spacing w:before="0" w:after="200" w:line="276" w:lineRule="auto"/>
      <w:ind w:left="720"/>
      <w:jc w:val="center"/>
    </w:pPr>
    <w:rPr>
      <w:rFonts w:ascii="Calibri" w:hAnsi="Calibri"/>
      <w:sz w:val="22"/>
      <w:szCs w:val="22"/>
      <w:lang w:val="id-ID"/>
    </w:rPr>
  </w:style>
  <w:style w:type="character" w:customStyle="1" w:styleId="BodyTextChar">
    <w:name w:val="Body Text Char"/>
    <w:basedOn w:val="DefaultParagraphFont"/>
    <w:link w:val="BodyText"/>
    <w:uiPriority w:val="99"/>
    <w:semiHidden/>
    <w:rPr>
      <w:rFonts w:ascii="Arial Narrow" w:hAnsi="Arial Narrow"/>
      <w:sz w:val="24"/>
      <w:szCs w:val="24"/>
      <w:lang w:val="en-US" w:eastAsia="en-US"/>
    </w:rPr>
  </w:style>
  <w:style w:type="paragraph" w:customStyle="1" w:styleId="paragraph">
    <w:name w:val="paragraph"/>
    <w:basedOn w:val="Normal"/>
    <w:rsid w:val="008C07D5"/>
    <w:pPr>
      <w:spacing w:before="100" w:beforeAutospacing="1" w:after="100" w:afterAutospacing="1"/>
    </w:pPr>
    <w:rPr>
      <w:rFonts w:ascii="Times New Roman" w:hAnsi="Times New Roman"/>
      <w:lang w:val="en-ID" w:eastAsia="en-I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header" Target="header1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hyperlink" Target="http://alamat/" TargetMode="Externa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yperlink" Target="http://alamat/" TargetMode="Externa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hyperlink" Target="http://alamat/" TargetMode="External"/><Relationship Id="rId4" Type="http://schemas.openxmlformats.org/officeDocument/2006/relationships/styles" Target="styles.xml"/><Relationship Id="rId9" Type="http://schemas.openxmlformats.org/officeDocument/2006/relationships/image" Target="media/image1.png"/><Relationship Id="rId14" Type="http://schemas.openxmlformats.org/officeDocument/2006/relationships/footer" Target="footer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NET\EPrime\SI-PPID\SI-PPID\SI-PPID\SI-PPID\App_Data\Template\Template-SuratPemberitahuan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3F6597A6-A896-49E5-B20E-8C1B35224D7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Template-SuratPemberitahuan</Template>
  <TotalTime>0</TotalTime>
  <Pages>2</Pages>
  <Words>354</Words>
  <Characters>2018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Nomor</vt:lpstr>
    </vt:vector>
  </TitlesOfParts>
  <Company>PUJP</Company>
  <LinksUpToDate>false</LinksUpToDate>
  <CharactersWithSpaces>2368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Nomor</dc:title>
  <dc:creator>User1</dc:creator>
  <cp:lastModifiedBy>Hafidz Setiyadi</cp:lastModifiedBy>
  <cp:revision>2</cp:revision>
  <cp:lastPrinted>2022-01-28T02:58:00Z</cp:lastPrinted>
  <dcterms:created xsi:type="dcterms:W3CDTF">2025-04-22T02:00:00Z</dcterms:created>
  <dcterms:modified xsi:type="dcterms:W3CDTF">2025-04-22T02:00:00Z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1033-11.2.0.9635</vt:lpwstr>
  </property>
</Properties>
</file>